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BE706" w14:textId="77777777" w:rsidR="00EE5999" w:rsidRDefault="00000000"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18D7DC29" wp14:editId="2C25E08B">
                <wp:simplePos x="0" y="0"/>
                <wp:positionH relativeFrom="margin">
                  <wp:posOffset>-615756</wp:posOffset>
                </wp:positionH>
                <wp:positionV relativeFrom="paragraph">
                  <wp:posOffset>-803913</wp:posOffset>
                </wp:positionV>
                <wp:extent cx="10029825" cy="6924678"/>
                <wp:effectExtent l="0" t="0" r="9525" b="28572"/>
                <wp:wrapNone/>
                <wp:docPr id="1106491805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29825" cy="6924678"/>
                          <a:chOff x="0" y="0"/>
                          <a:chExt cx="10029825" cy="6924678"/>
                        </a:xfrm>
                      </wpg:grpSpPr>
                      <wpg:grpSp>
                        <wpg:cNvPr id="1594678908" name="Diagrama 1"/>
                        <wpg:cNvGrpSpPr/>
                        <wpg:grpSpPr>
                          <a:xfrm>
                            <a:off x="0" y="0"/>
                            <a:ext cx="10029825" cy="6924678"/>
                            <a:chOff x="0" y="0"/>
                            <a:chExt cx="10029825" cy="6924678"/>
                          </a:xfrm>
                        </wpg:grpSpPr>
                        <wps:wsp>
                          <wps:cNvPr id="1898960004" name="Rectángulo 1380857808"/>
                          <wps:cNvSpPr/>
                          <wps:spPr>
                            <a:xfrm>
                              <a:off x="0" y="0"/>
                              <a:ext cx="10029825" cy="6924678"/>
                            </a:xfrm>
                            <a:prstGeom prst="rect">
                              <a:avLst/>
                            </a:prstGeom>
                            <a:blipFill>
                              <a:blip r:embed="rId6">
                                <a:alphaModFix/>
                              </a:blip>
                              <a:stretch>
                                <a:fillRect/>
                              </a:stretch>
                            </a:blipFill>
                            <a:ln cap="flat"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592019794" name="Forma libre: forma 272177631"/>
                          <wps:cNvSpPr/>
                          <wps:spPr>
                            <a:xfrm>
                              <a:off x="4801229" y="3085971"/>
                              <a:ext cx="201707" cy="923827"/>
                            </a:xfrm>
                            <a:custGeom>
                              <a:avLst/>
                              <a:gdLst>
                                <a:gd name="f0" fmla="val w"/>
                                <a:gd name="f1" fmla="val h"/>
                                <a:gd name="f2" fmla="val 0"/>
                                <a:gd name="f3" fmla="val 184662"/>
                                <a:gd name="f4" fmla="val 951442"/>
                                <a:gd name="f5" fmla="*/ f0 1 184662"/>
                                <a:gd name="f6" fmla="*/ f1 1 951442"/>
                                <a:gd name="f7" fmla="+- f4 0 f2"/>
                                <a:gd name="f8" fmla="+- f3 0 f2"/>
                                <a:gd name="f9" fmla="*/ f8 1 184662"/>
                                <a:gd name="f10" fmla="*/ f7 1 951442"/>
                                <a:gd name="f11" fmla="*/ 0 1 f9"/>
                                <a:gd name="f12" fmla="*/ 184662 1 f9"/>
                                <a:gd name="f13" fmla="*/ 0 1 f10"/>
                                <a:gd name="f14" fmla="*/ 951442 1 f10"/>
                                <a:gd name="f15" fmla="*/ f11 f5 1"/>
                                <a:gd name="f16" fmla="*/ f12 f5 1"/>
                                <a:gd name="f17" fmla="*/ f14 f6 1"/>
                                <a:gd name="f18" fmla="*/ f13 f6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</a:cxnLst>
                              <a:rect l="f15" t="f18" r="f16" b="f17"/>
                              <a:pathLst>
                                <a:path w="184662" h="951442">
                                  <a:moveTo>
                                    <a:pt x="f3" y="f2"/>
                                  </a:moveTo>
                                  <a:lnTo>
                                    <a:pt x="f3" y="f4"/>
                                  </a:lnTo>
                                  <a:lnTo>
                                    <a:pt x="f2" y="f4"/>
                                  </a:lnTo>
                                </a:path>
                              </a:pathLst>
                            </a:custGeom>
                            <a:noFill/>
                            <a:ln w="12701" cap="flat">
                              <a:solidFill>
                                <a:srgbClr val="70AD47"/>
                              </a:solidFill>
                              <a:prstDash val="solid"/>
                              <a:miter/>
                            </a:ln>
                          </wps:spPr>
                          <wps:bodyPr lIns="0" tIns="0" rIns="0" bIns="0"/>
                        </wps:wsp>
                        <wps:wsp>
                          <wps:cNvPr id="1991379284" name="Forma libre: forma 503733039"/>
                          <wps:cNvSpPr/>
                          <wps:spPr>
                            <a:xfrm>
                              <a:off x="5002937" y="3269684"/>
                              <a:ext cx="2999213" cy="1884432"/>
                            </a:xfrm>
                            <a:custGeom>
                              <a:avLst/>
                              <a:gdLst>
                                <a:gd name="f0" fmla="val w"/>
                                <a:gd name="f1" fmla="val h"/>
                                <a:gd name="f2" fmla="val 0"/>
                                <a:gd name="f3" fmla="val 2745727"/>
                                <a:gd name="f4" fmla="val 1940766"/>
                                <a:gd name="f5" fmla="val 1723589"/>
                                <a:gd name="f6" fmla="*/ f0 1 2745727"/>
                                <a:gd name="f7" fmla="*/ f1 1 1940766"/>
                                <a:gd name="f8" fmla="+- f4 0 f2"/>
                                <a:gd name="f9" fmla="+- f3 0 f2"/>
                                <a:gd name="f10" fmla="*/ f9 1 2745727"/>
                                <a:gd name="f11" fmla="*/ f8 1 1940766"/>
                                <a:gd name="f12" fmla="*/ 0 1 f10"/>
                                <a:gd name="f13" fmla="*/ 2745727 1 f10"/>
                                <a:gd name="f14" fmla="*/ 0 1 f11"/>
                                <a:gd name="f15" fmla="*/ 1940766 1 f11"/>
                                <a:gd name="f16" fmla="*/ f12 f6 1"/>
                                <a:gd name="f17" fmla="*/ f13 f6 1"/>
                                <a:gd name="f18" fmla="*/ f15 f7 1"/>
                                <a:gd name="f19" fmla="*/ f14 f7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</a:cxnLst>
                              <a:rect l="f16" t="f19" r="f17" b="f18"/>
                              <a:pathLst>
                                <a:path w="2745727" h="1940766">
                                  <a:moveTo>
                                    <a:pt x="f2" y="f2"/>
                                  </a:moveTo>
                                  <a:lnTo>
                                    <a:pt x="f2" y="f5"/>
                                  </a:lnTo>
                                  <a:lnTo>
                                    <a:pt x="f3" y="f5"/>
                                  </a:lnTo>
                                  <a:lnTo>
                                    <a:pt x="f3" y="f4"/>
                                  </a:lnTo>
                                </a:path>
                              </a:pathLst>
                            </a:custGeom>
                            <a:noFill/>
                            <a:ln w="12701" cap="flat">
                              <a:solidFill>
                                <a:srgbClr val="70AD47"/>
                              </a:solidFill>
                              <a:prstDash val="solid"/>
                              <a:miter/>
                            </a:ln>
                          </wps:spPr>
                          <wps:bodyPr lIns="0" tIns="0" rIns="0" bIns="0"/>
                        </wps:wsp>
                        <wps:wsp>
                          <wps:cNvPr id="328143517" name="Forma libre: forma 594746199"/>
                          <wps:cNvSpPr/>
                          <wps:spPr>
                            <a:xfrm>
                              <a:off x="1638457" y="3257421"/>
                              <a:ext cx="3364479" cy="1896694"/>
                            </a:xfrm>
                            <a:custGeom>
                              <a:avLst/>
                              <a:gdLst>
                                <a:gd name="f0" fmla="val w"/>
                                <a:gd name="f1" fmla="val h"/>
                                <a:gd name="f2" fmla="val 0"/>
                                <a:gd name="f3" fmla="val 3080107"/>
                                <a:gd name="f4" fmla="val 1953393"/>
                                <a:gd name="f5" fmla="val 1736216"/>
                                <a:gd name="f6" fmla="*/ f0 1 3080107"/>
                                <a:gd name="f7" fmla="*/ f1 1 1953393"/>
                                <a:gd name="f8" fmla="+- f4 0 f2"/>
                                <a:gd name="f9" fmla="+- f3 0 f2"/>
                                <a:gd name="f10" fmla="*/ f9 1 3080107"/>
                                <a:gd name="f11" fmla="*/ f8 1 1953393"/>
                                <a:gd name="f12" fmla="*/ 0 1 f10"/>
                                <a:gd name="f13" fmla="*/ 3080107 1 f10"/>
                                <a:gd name="f14" fmla="*/ 0 1 f11"/>
                                <a:gd name="f15" fmla="*/ 1953393 1 f11"/>
                                <a:gd name="f16" fmla="*/ f12 f6 1"/>
                                <a:gd name="f17" fmla="*/ f13 f6 1"/>
                                <a:gd name="f18" fmla="*/ f15 f7 1"/>
                                <a:gd name="f19" fmla="*/ f14 f7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</a:cxnLst>
                              <a:rect l="f16" t="f19" r="f17" b="f18"/>
                              <a:pathLst>
                                <a:path w="3080107" h="1953393">
                                  <a:moveTo>
                                    <a:pt x="f3" y="f2"/>
                                  </a:moveTo>
                                  <a:lnTo>
                                    <a:pt x="f3" y="f5"/>
                                  </a:lnTo>
                                  <a:lnTo>
                                    <a:pt x="f2" y="f5"/>
                                  </a:lnTo>
                                  <a:lnTo>
                                    <a:pt x="f2" y="f4"/>
                                  </a:lnTo>
                                </a:path>
                              </a:pathLst>
                            </a:custGeom>
                            <a:noFill/>
                            <a:ln w="12701" cap="flat">
                              <a:solidFill>
                                <a:srgbClr val="70AD47"/>
                              </a:solidFill>
                              <a:prstDash val="solid"/>
                              <a:miter/>
                            </a:ln>
                          </wps:spPr>
                          <wps:bodyPr lIns="0" tIns="0" rIns="0" bIns="0"/>
                        </wps:wsp>
                        <wps:wsp>
                          <wps:cNvPr id="1304065576" name="Forma libre: forma 534836509"/>
                          <wps:cNvSpPr/>
                          <wps:spPr>
                            <a:xfrm>
                              <a:off x="2792503" y="1076331"/>
                              <a:ext cx="4429042" cy="199358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4810263"/>
                                <a:gd name="f7" fmla="val 2573071"/>
                                <a:gd name="f8" fmla="val 428854"/>
                                <a:gd name="f9" fmla="val 192004"/>
                                <a:gd name="f10" fmla="val 4381409"/>
                                <a:gd name="f11" fmla="val 4618259"/>
                                <a:gd name="f12" fmla="val 2144217"/>
                                <a:gd name="f13" fmla="val 2381067"/>
                                <a:gd name="f14" fmla="+- 0 0 -90"/>
                                <a:gd name="f15" fmla="*/ f3 1 4810263"/>
                                <a:gd name="f16" fmla="*/ f4 1 2573071"/>
                                <a:gd name="f17" fmla="+- f7 0 f5"/>
                                <a:gd name="f18" fmla="+- f6 0 f5"/>
                                <a:gd name="f19" fmla="*/ f14 f0 1"/>
                                <a:gd name="f20" fmla="*/ f18 1 4810263"/>
                                <a:gd name="f21" fmla="*/ f17 1 2573071"/>
                                <a:gd name="f22" fmla="*/ 0 f18 1"/>
                                <a:gd name="f23" fmla="*/ 428854 f17 1"/>
                                <a:gd name="f24" fmla="*/ 428854 f18 1"/>
                                <a:gd name="f25" fmla="*/ 0 f17 1"/>
                                <a:gd name="f26" fmla="*/ 4381409 f18 1"/>
                                <a:gd name="f27" fmla="*/ 4810263 f18 1"/>
                                <a:gd name="f28" fmla="*/ 2144217 f17 1"/>
                                <a:gd name="f29" fmla="*/ 2573071 f17 1"/>
                                <a:gd name="f30" fmla="*/ f19 1 f2"/>
                                <a:gd name="f31" fmla="*/ f22 1 4810263"/>
                                <a:gd name="f32" fmla="*/ f23 1 2573071"/>
                                <a:gd name="f33" fmla="*/ f24 1 4810263"/>
                                <a:gd name="f34" fmla="*/ f25 1 2573071"/>
                                <a:gd name="f35" fmla="*/ f26 1 4810263"/>
                                <a:gd name="f36" fmla="*/ f27 1 4810263"/>
                                <a:gd name="f37" fmla="*/ f28 1 2573071"/>
                                <a:gd name="f38" fmla="*/ f29 1 2573071"/>
                                <a:gd name="f39" fmla="*/ f5 1 f20"/>
                                <a:gd name="f40" fmla="*/ f6 1 f20"/>
                                <a:gd name="f41" fmla="*/ f5 1 f21"/>
                                <a:gd name="f42" fmla="*/ f7 1 f21"/>
                                <a:gd name="f43" fmla="+- f30 0 f1"/>
                                <a:gd name="f44" fmla="*/ f31 1 f20"/>
                                <a:gd name="f45" fmla="*/ f32 1 f21"/>
                                <a:gd name="f46" fmla="*/ f33 1 f20"/>
                                <a:gd name="f47" fmla="*/ f34 1 f21"/>
                                <a:gd name="f48" fmla="*/ f35 1 f20"/>
                                <a:gd name="f49" fmla="*/ f36 1 f20"/>
                                <a:gd name="f50" fmla="*/ f37 1 f21"/>
                                <a:gd name="f51" fmla="*/ f38 1 f21"/>
                                <a:gd name="f52" fmla="*/ f39 f15 1"/>
                                <a:gd name="f53" fmla="*/ f40 f15 1"/>
                                <a:gd name="f54" fmla="*/ f42 f16 1"/>
                                <a:gd name="f55" fmla="*/ f41 f16 1"/>
                                <a:gd name="f56" fmla="*/ f44 f15 1"/>
                                <a:gd name="f57" fmla="*/ f45 f16 1"/>
                                <a:gd name="f58" fmla="*/ f46 f15 1"/>
                                <a:gd name="f59" fmla="*/ f47 f16 1"/>
                                <a:gd name="f60" fmla="*/ f48 f15 1"/>
                                <a:gd name="f61" fmla="*/ f49 f15 1"/>
                                <a:gd name="f62" fmla="*/ f50 f16 1"/>
                                <a:gd name="f63" fmla="*/ f51 f16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43">
                                  <a:pos x="f56" y="f57"/>
                                </a:cxn>
                                <a:cxn ang="f43">
                                  <a:pos x="f58" y="f59"/>
                                </a:cxn>
                                <a:cxn ang="f43">
                                  <a:pos x="f60" y="f59"/>
                                </a:cxn>
                                <a:cxn ang="f43">
                                  <a:pos x="f61" y="f57"/>
                                </a:cxn>
                                <a:cxn ang="f43">
                                  <a:pos x="f61" y="f62"/>
                                </a:cxn>
                                <a:cxn ang="f43">
                                  <a:pos x="f60" y="f63"/>
                                </a:cxn>
                                <a:cxn ang="f43">
                                  <a:pos x="f58" y="f63"/>
                                </a:cxn>
                                <a:cxn ang="f43">
                                  <a:pos x="f56" y="f62"/>
                                </a:cxn>
                                <a:cxn ang="f43">
                                  <a:pos x="f56" y="f57"/>
                                </a:cxn>
                              </a:cxnLst>
                              <a:rect l="f52" t="f55" r="f53" b="f54"/>
                              <a:pathLst>
                                <a:path w="4810263" h="2573071">
                                  <a:moveTo>
                                    <a:pt x="f5" y="f8"/>
                                  </a:moveTo>
                                  <a:cubicBezTo>
                                    <a:pt x="f5" y="f9"/>
                                    <a:pt x="f9" y="f5"/>
                                    <a:pt x="f8" y="f5"/>
                                  </a:cubicBezTo>
                                  <a:lnTo>
                                    <a:pt x="f10" y="f5"/>
                                  </a:lnTo>
                                  <a:cubicBezTo>
                                    <a:pt x="f11" y="f5"/>
                                    <a:pt x="f6" y="f9"/>
                                    <a:pt x="f6" y="f8"/>
                                  </a:cubicBezTo>
                                  <a:lnTo>
                                    <a:pt x="f6" y="f12"/>
                                  </a:lnTo>
                                  <a:cubicBezTo>
                                    <a:pt x="f6" y="f13"/>
                                    <a:pt x="f11" y="f7"/>
                                    <a:pt x="f10" y="f7"/>
                                  </a:cubicBezTo>
                                  <a:lnTo>
                                    <a:pt x="f8" y="f7"/>
                                  </a:lnTo>
                                  <a:cubicBezTo>
                                    <a:pt x="f9" y="f7"/>
                                    <a:pt x="f5" y="f13"/>
                                    <a:pt x="f5" y="f12"/>
                                  </a:cubicBezTo>
                                  <a:lnTo>
                                    <a:pt x="f5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AF00"/>
                            </a:solidFill>
                            <a:ln w="12701" cap="flat">
                              <a:solidFill>
                                <a:srgbClr val="FFFFFF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14:paraId="1430AF23" w14:textId="77777777" w:rsidR="00EE5999" w:rsidRDefault="00000000">
                                <w:pPr>
                                  <w:spacing w:line="216" w:lineRule="auto"/>
                                  <w:jc w:val="center"/>
                                </w:pPr>
                                <w:r>
                                  <w:rPr>
                                    <w:rFonts w:ascii="Miriam" w:eastAsia="Miriam" w:hAnsi="Miriam" w:cs="Miriam"/>
                                    <w:b/>
                                    <w:bCs/>
                                    <w:color w:val="FFFFFF"/>
                                    <w:sz w:val="36"/>
                                    <w:szCs w:val="36"/>
                                  </w:rPr>
                                  <w:t>JUNTA DIRECTIVA</w:t>
                                </w:r>
                              </w:p>
                              <w:p w14:paraId="2ABB8C89" w14:textId="77777777" w:rsidR="00EE5999" w:rsidRDefault="00000000">
                                <w:pPr>
                                  <w:spacing w:after="100" w:line="216" w:lineRule="auto"/>
                                  <w:jc w:val="center"/>
                                </w:pPr>
                                <w:r>
                                  <w:rPr>
                                    <w:rFonts w:ascii="Miriam" w:eastAsia="Miriam" w:hAnsi="Miriam" w:cs="Miriam"/>
                                    <w:color w:val="FFFFFF"/>
                                    <w:sz w:val="24"/>
                                    <w:szCs w:val="24"/>
                                  </w:rPr>
                                  <w:t>Presidenta</w:t>
                                </w:r>
                              </w:p>
                              <w:p w14:paraId="780B2DCC" w14:textId="77777777" w:rsidR="00EE5999" w:rsidRDefault="00000000">
                                <w:pPr>
                                  <w:spacing w:after="100" w:line="216" w:lineRule="auto"/>
                                  <w:jc w:val="center"/>
                                </w:pPr>
                                <w:r>
                                  <w:rPr>
                                    <w:rFonts w:ascii="Miriam" w:eastAsia="Miriam" w:hAnsi="Miriam" w:cs="Miriam"/>
                                    <w:color w:val="FFFFFF"/>
                                    <w:sz w:val="24"/>
                                    <w:szCs w:val="24"/>
                                  </w:rPr>
                                  <w:t>Vicepresidenta</w:t>
                                </w:r>
                              </w:p>
                              <w:p w14:paraId="5FE8D6A1" w14:textId="77777777" w:rsidR="00EE5999" w:rsidRDefault="00000000">
                                <w:pPr>
                                  <w:spacing w:after="100" w:line="216" w:lineRule="auto"/>
                                  <w:jc w:val="center"/>
                                </w:pPr>
                                <w:r>
                                  <w:rPr>
                                    <w:rFonts w:ascii="Miriam" w:eastAsia="Miriam" w:hAnsi="Miriam" w:cs="Miriam"/>
                                    <w:color w:val="FFFFFF"/>
                                    <w:sz w:val="24"/>
                                    <w:szCs w:val="24"/>
                                  </w:rPr>
                                  <w:t>Tesorero</w:t>
                                </w:r>
                              </w:p>
                              <w:p w14:paraId="027ED182" w14:textId="77777777" w:rsidR="00EE5999" w:rsidRDefault="00000000">
                                <w:pPr>
                                  <w:spacing w:after="100" w:line="216" w:lineRule="auto"/>
                                  <w:jc w:val="center"/>
                                  <w:rPr>
                                    <w:rFonts w:ascii="Miriam" w:eastAsia="Miriam" w:hAnsi="Miriam" w:cs="Miriam"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iriam" w:eastAsia="Miriam" w:hAnsi="Miriam" w:cs="Miriam"/>
                                    <w:color w:val="FFFFFF"/>
                                    <w:sz w:val="24"/>
                                    <w:szCs w:val="24"/>
                                  </w:rPr>
                                  <w:t>Secretario</w:t>
                                </w:r>
                              </w:p>
                              <w:p w14:paraId="563814BC" w14:textId="77777777" w:rsidR="00EE5999" w:rsidRDefault="00000000">
                                <w:pPr>
                                  <w:spacing w:after="100" w:line="216" w:lineRule="auto"/>
                                  <w:jc w:val="center"/>
                                </w:pPr>
                                <w:r>
                                  <w:rPr>
                                    <w:rFonts w:ascii="Miriam" w:eastAsia="Miriam" w:hAnsi="Miriam" w:cs="Miriam"/>
                                    <w:color w:val="FFFFFF"/>
                                    <w:sz w:val="24"/>
                                    <w:szCs w:val="24"/>
                                  </w:rPr>
                                  <w:t>Vicesecretaria</w:t>
                                </w:r>
                              </w:p>
                              <w:p w14:paraId="40804618" w14:textId="77777777" w:rsidR="00EE5999" w:rsidRDefault="00000000">
                                <w:pPr>
                                  <w:spacing w:after="100" w:line="216" w:lineRule="auto"/>
                                  <w:jc w:val="center"/>
                                </w:pPr>
                                <w:r>
                                  <w:rPr>
                                    <w:rFonts w:ascii="Miriam" w:eastAsia="Miriam" w:hAnsi="Miriam" w:cs="Miriam"/>
                                    <w:color w:val="FFFFFF"/>
                                    <w:sz w:val="24"/>
                                    <w:szCs w:val="24"/>
                                  </w:rPr>
                                  <w:t>Vocales (5)</w:t>
                                </w:r>
                              </w:p>
                            </w:txbxContent>
                          </wps:txbx>
                          <wps:bodyPr vert="horz" wrap="square" lIns="137041" tIns="137041" rIns="137041" bIns="137041" anchor="ctr" anchorCtr="1" compatLnSpc="0">
                            <a:noAutofit/>
                          </wps:bodyPr>
                        </wps:wsp>
                        <wps:wsp>
                          <wps:cNvPr id="399224427" name="Forma libre: forma 368579574"/>
                          <wps:cNvSpPr/>
                          <wps:spPr>
                            <a:xfrm>
                              <a:off x="249366" y="5154116"/>
                              <a:ext cx="3035049" cy="109270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3013878"/>
                                <a:gd name="f7" fmla="val 1125369"/>
                                <a:gd name="f8" fmla="val 187565"/>
                                <a:gd name="f9" fmla="val 83976"/>
                                <a:gd name="f10" fmla="val 2826313"/>
                                <a:gd name="f11" fmla="val 2929902"/>
                                <a:gd name="f12" fmla="val 937804"/>
                                <a:gd name="f13" fmla="val 1041393"/>
                                <a:gd name="f14" fmla="+- 0 0 -90"/>
                                <a:gd name="f15" fmla="*/ f3 1 3013878"/>
                                <a:gd name="f16" fmla="*/ f4 1 1125369"/>
                                <a:gd name="f17" fmla="+- f7 0 f5"/>
                                <a:gd name="f18" fmla="+- f6 0 f5"/>
                                <a:gd name="f19" fmla="*/ f14 f0 1"/>
                                <a:gd name="f20" fmla="*/ f18 1 3013878"/>
                                <a:gd name="f21" fmla="*/ f17 1 1125369"/>
                                <a:gd name="f22" fmla="*/ 0 f18 1"/>
                                <a:gd name="f23" fmla="*/ 187565 f17 1"/>
                                <a:gd name="f24" fmla="*/ 187565 f18 1"/>
                                <a:gd name="f25" fmla="*/ 0 f17 1"/>
                                <a:gd name="f26" fmla="*/ 2826313 f18 1"/>
                                <a:gd name="f27" fmla="*/ 3013878 f18 1"/>
                                <a:gd name="f28" fmla="*/ 937804 f17 1"/>
                                <a:gd name="f29" fmla="*/ 1125369 f17 1"/>
                                <a:gd name="f30" fmla="*/ f19 1 f2"/>
                                <a:gd name="f31" fmla="*/ f22 1 3013878"/>
                                <a:gd name="f32" fmla="*/ f23 1 1125369"/>
                                <a:gd name="f33" fmla="*/ f24 1 3013878"/>
                                <a:gd name="f34" fmla="*/ f25 1 1125369"/>
                                <a:gd name="f35" fmla="*/ f26 1 3013878"/>
                                <a:gd name="f36" fmla="*/ f27 1 3013878"/>
                                <a:gd name="f37" fmla="*/ f28 1 1125369"/>
                                <a:gd name="f38" fmla="*/ f29 1 1125369"/>
                                <a:gd name="f39" fmla="*/ f5 1 f20"/>
                                <a:gd name="f40" fmla="*/ f6 1 f20"/>
                                <a:gd name="f41" fmla="*/ f5 1 f21"/>
                                <a:gd name="f42" fmla="*/ f7 1 f21"/>
                                <a:gd name="f43" fmla="+- f30 0 f1"/>
                                <a:gd name="f44" fmla="*/ f31 1 f20"/>
                                <a:gd name="f45" fmla="*/ f32 1 f21"/>
                                <a:gd name="f46" fmla="*/ f33 1 f20"/>
                                <a:gd name="f47" fmla="*/ f34 1 f21"/>
                                <a:gd name="f48" fmla="*/ f35 1 f20"/>
                                <a:gd name="f49" fmla="*/ f36 1 f20"/>
                                <a:gd name="f50" fmla="*/ f37 1 f21"/>
                                <a:gd name="f51" fmla="*/ f38 1 f21"/>
                                <a:gd name="f52" fmla="*/ f39 f15 1"/>
                                <a:gd name="f53" fmla="*/ f40 f15 1"/>
                                <a:gd name="f54" fmla="*/ f42 f16 1"/>
                                <a:gd name="f55" fmla="*/ f41 f16 1"/>
                                <a:gd name="f56" fmla="*/ f44 f15 1"/>
                                <a:gd name="f57" fmla="*/ f45 f16 1"/>
                                <a:gd name="f58" fmla="*/ f46 f15 1"/>
                                <a:gd name="f59" fmla="*/ f47 f16 1"/>
                                <a:gd name="f60" fmla="*/ f48 f15 1"/>
                                <a:gd name="f61" fmla="*/ f49 f15 1"/>
                                <a:gd name="f62" fmla="*/ f50 f16 1"/>
                                <a:gd name="f63" fmla="*/ f51 f16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43">
                                  <a:pos x="f56" y="f57"/>
                                </a:cxn>
                                <a:cxn ang="f43">
                                  <a:pos x="f58" y="f59"/>
                                </a:cxn>
                                <a:cxn ang="f43">
                                  <a:pos x="f60" y="f59"/>
                                </a:cxn>
                                <a:cxn ang="f43">
                                  <a:pos x="f61" y="f57"/>
                                </a:cxn>
                                <a:cxn ang="f43">
                                  <a:pos x="f61" y="f62"/>
                                </a:cxn>
                                <a:cxn ang="f43">
                                  <a:pos x="f60" y="f63"/>
                                </a:cxn>
                                <a:cxn ang="f43">
                                  <a:pos x="f58" y="f63"/>
                                </a:cxn>
                                <a:cxn ang="f43">
                                  <a:pos x="f56" y="f62"/>
                                </a:cxn>
                                <a:cxn ang="f43">
                                  <a:pos x="f56" y="f57"/>
                                </a:cxn>
                              </a:cxnLst>
                              <a:rect l="f52" t="f55" r="f53" b="f54"/>
                              <a:pathLst>
                                <a:path w="3013878" h="1125369">
                                  <a:moveTo>
                                    <a:pt x="f5" y="f8"/>
                                  </a:moveTo>
                                  <a:cubicBezTo>
                                    <a:pt x="f5" y="f9"/>
                                    <a:pt x="f9" y="f5"/>
                                    <a:pt x="f8" y="f5"/>
                                  </a:cubicBezTo>
                                  <a:lnTo>
                                    <a:pt x="f10" y="f5"/>
                                  </a:lnTo>
                                  <a:cubicBezTo>
                                    <a:pt x="f11" y="f5"/>
                                    <a:pt x="f6" y="f9"/>
                                    <a:pt x="f6" y="f8"/>
                                  </a:cubicBezTo>
                                  <a:lnTo>
                                    <a:pt x="f6" y="f12"/>
                                  </a:lnTo>
                                  <a:cubicBezTo>
                                    <a:pt x="f6" y="f13"/>
                                    <a:pt x="f11" y="f7"/>
                                    <a:pt x="f10" y="f7"/>
                                  </a:cubicBezTo>
                                  <a:lnTo>
                                    <a:pt x="f8" y="f7"/>
                                  </a:lnTo>
                                  <a:cubicBezTo>
                                    <a:pt x="f9" y="f7"/>
                                    <a:pt x="f5" y="f13"/>
                                    <a:pt x="f5" y="f12"/>
                                  </a:cubicBezTo>
                                  <a:lnTo>
                                    <a:pt x="f5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 w="12701" cap="flat">
                              <a:solidFill>
                                <a:srgbClr val="FFFFFF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14:paraId="70FFBB8E" w14:textId="77777777" w:rsidR="00EE5999" w:rsidRDefault="00000000">
                                <w:pPr>
                                  <w:spacing w:after="140" w:line="216" w:lineRule="auto"/>
                                  <w:jc w:val="center"/>
                                </w:pPr>
                                <w:r>
                                  <w:rPr>
                                    <w:rFonts w:ascii="Miriam" w:eastAsia="Miriam" w:hAnsi="Miriam" w:cs="Miriam"/>
                                    <w:b/>
                                    <w:bCs/>
                                    <w:color w:val="FFFFFF"/>
                                    <w:sz w:val="31"/>
                                    <w:szCs w:val="31"/>
                                  </w:rPr>
                                  <w:t>ÁREA DE ADMINISTRACIÓN</w:t>
                                </w:r>
                              </w:p>
                              <w:p w14:paraId="1DCB17C5" w14:textId="77777777" w:rsidR="00EE5999" w:rsidRDefault="00000000">
                                <w:pPr>
                                  <w:spacing w:after="100" w:line="216" w:lineRule="auto"/>
                                  <w:jc w:val="center"/>
                                  <w:rPr>
                                    <w:rFonts w:ascii="Miriam" w:eastAsia="Miriam" w:hAnsi="Miriam" w:cs="Miriam"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Miriam" w:eastAsia="Miriam" w:hAnsi="Miriam" w:cs="Miriam"/>
                                    <w:color w:val="FFFFFF"/>
                                    <w:sz w:val="24"/>
                                    <w:szCs w:val="24"/>
                                  </w:rPr>
                                  <w:t>Administrativ@s</w:t>
                                </w:r>
                                <w:proofErr w:type="spellEnd"/>
                              </w:p>
                              <w:p w14:paraId="135BAAAC" w14:textId="77777777" w:rsidR="00EE5999" w:rsidRDefault="00000000">
                                <w:pPr>
                                  <w:spacing w:after="100" w:line="216" w:lineRule="auto"/>
                                  <w:jc w:val="center"/>
                                </w:pPr>
                                <w:r>
                                  <w:rPr>
                                    <w:rFonts w:ascii="Miriam" w:eastAsia="Miriam" w:hAnsi="Miriam" w:cs="Miriam"/>
                                    <w:color w:val="FFFFFF"/>
                                    <w:sz w:val="24"/>
                                    <w:szCs w:val="24"/>
                                  </w:rPr>
                                  <w:t>Abogad@</w:t>
                                </w:r>
                              </w:p>
                            </w:txbxContent>
                          </wps:txbx>
                          <wps:bodyPr vert="horz" wrap="square" lIns="65096" tIns="65096" rIns="65096" bIns="65096" anchor="ctr" anchorCtr="1" compatLnSpc="0">
                            <a:noAutofit/>
                          </wps:bodyPr>
                        </wps:wsp>
                        <wps:wsp>
                          <wps:cNvPr id="2118042225" name="Forma libre: forma 1108578099"/>
                          <wps:cNvSpPr/>
                          <wps:spPr>
                            <a:xfrm>
                              <a:off x="3523612" y="5153046"/>
                              <a:ext cx="3161300" cy="1771631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894100"/>
                                <a:gd name="f7" fmla="val 1633336"/>
                                <a:gd name="f8" fmla="val 272228"/>
                                <a:gd name="f9" fmla="val 121881"/>
                                <a:gd name="f10" fmla="val 2621872"/>
                                <a:gd name="f11" fmla="val 2772219"/>
                                <a:gd name="f12" fmla="val 1361108"/>
                                <a:gd name="f13" fmla="val 1511455"/>
                                <a:gd name="f14" fmla="+- 0 0 -90"/>
                                <a:gd name="f15" fmla="*/ f3 1 2894100"/>
                                <a:gd name="f16" fmla="*/ f4 1 1633336"/>
                                <a:gd name="f17" fmla="+- f7 0 f5"/>
                                <a:gd name="f18" fmla="+- f6 0 f5"/>
                                <a:gd name="f19" fmla="*/ f14 f0 1"/>
                                <a:gd name="f20" fmla="*/ f18 1 2894100"/>
                                <a:gd name="f21" fmla="*/ f17 1 1633336"/>
                                <a:gd name="f22" fmla="*/ 0 f18 1"/>
                                <a:gd name="f23" fmla="*/ 272228 f17 1"/>
                                <a:gd name="f24" fmla="*/ 272228 f18 1"/>
                                <a:gd name="f25" fmla="*/ 0 f17 1"/>
                                <a:gd name="f26" fmla="*/ 2621872 f18 1"/>
                                <a:gd name="f27" fmla="*/ 2894100 f18 1"/>
                                <a:gd name="f28" fmla="*/ 1361108 f17 1"/>
                                <a:gd name="f29" fmla="*/ 1633336 f17 1"/>
                                <a:gd name="f30" fmla="*/ f19 1 f2"/>
                                <a:gd name="f31" fmla="*/ f22 1 2894100"/>
                                <a:gd name="f32" fmla="*/ f23 1 1633336"/>
                                <a:gd name="f33" fmla="*/ f24 1 2894100"/>
                                <a:gd name="f34" fmla="*/ f25 1 1633336"/>
                                <a:gd name="f35" fmla="*/ f26 1 2894100"/>
                                <a:gd name="f36" fmla="*/ f27 1 2894100"/>
                                <a:gd name="f37" fmla="*/ f28 1 1633336"/>
                                <a:gd name="f38" fmla="*/ f29 1 1633336"/>
                                <a:gd name="f39" fmla="*/ f5 1 f20"/>
                                <a:gd name="f40" fmla="*/ f6 1 f20"/>
                                <a:gd name="f41" fmla="*/ f5 1 f21"/>
                                <a:gd name="f42" fmla="*/ f7 1 f21"/>
                                <a:gd name="f43" fmla="+- f30 0 f1"/>
                                <a:gd name="f44" fmla="*/ f31 1 f20"/>
                                <a:gd name="f45" fmla="*/ f32 1 f21"/>
                                <a:gd name="f46" fmla="*/ f33 1 f20"/>
                                <a:gd name="f47" fmla="*/ f34 1 f21"/>
                                <a:gd name="f48" fmla="*/ f35 1 f20"/>
                                <a:gd name="f49" fmla="*/ f36 1 f20"/>
                                <a:gd name="f50" fmla="*/ f37 1 f21"/>
                                <a:gd name="f51" fmla="*/ f38 1 f21"/>
                                <a:gd name="f52" fmla="*/ f39 f15 1"/>
                                <a:gd name="f53" fmla="*/ f40 f15 1"/>
                                <a:gd name="f54" fmla="*/ f42 f16 1"/>
                                <a:gd name="f55" fmla="*/ f41 f16 1"/>
                                <a:gd name="f56" fmla="*/ f44 f15 1"/>
                                <a:gd name="f57" fmla="*/ f45 f16 1"/>
                                <a:gd name="f58" fmla="*/ f46 f15 1"/>
                                <a:gd name="f59" fmla="*/ f47 f16 1"/>
                                <a:gd name="f60" fmla="*/ f48 f15 1"/>
                                <a:gd name="f61" fmla="*/ f49 f15 1"/>
                                <a:gd name="f62" fmla="*/ f50 f16 1"/>
                                <a:gd name="f63" fmla="*/ f51 f16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43">
                                  <a:pos x="f56" y="f57"/>
                                </a:cxn>
                                <a:cxn ang="f43">
                                  <a:pos x="f58" y="f59"/>
                                </a:cxn>
                                <a:cxn ang="f43">
                                  <a:pos x="f60" y="f59"/>
                                </a:cxn>
                                <a:cxn ang="f43">
                                  <a:pos x="f61" y="f57"/>
                                </a:cxn>
                                <a:cxn ang="f43">
                                  <a:pos x="f61" y="f62"/>
                                </a:cxn>
                                <a:cxn ang="f43">
                                  <a:pos x="f60" y="f63"/>
                                </a:cxn>
                                <a:cxn ang="f43">
                                  <a:pos x="f58" y="f63"/>
                                </a:cxn>
                                <a:cxn ang="f43">
                                  <a:pos x="f56" y="f62"/>
                                </a:cxn>
                                <a:cxn ang="f43">
                                  <a:pos x="f56" y="f57"/>
                                </a:cxn>
                              </a:cxnLst>
                              <a:rect l="f52" t="f55" r="f53" b="f54"/>
                              <a:pathLst>
                                <a:path w="2894100" h="1633336">
                                  <a:moveTo>
                                    <a:pt x="f5" y="f8"/>
                                  </a:moveTo>
                                  <a:cubicBezTo>
                                    <a:pt x="f5" y="f9"/>
                                    <a:pt x="f9" y="f5"/>
                                    <a:pt x="f8" y="f5"/>
                                  </a:cubicBezTo>
                                  <a:lnTo>
                                    <a:pt x="f10" y="f5"/>
                                  </a:lnTo>
                                  <a:cubicBezTo>
                                    <a:pt x="f11" y="f5"/>
                                    <a:pt x="f6" y="f9"/>
                                    <a:pt x="f6" y="f8"/>
                                  </a:cubicBezTo>
                                  <a:lnTo>
                                    <a:pt x="f6" y="f12"/>
                                  </a:lnTo>
                                  <a:cubicBezTo>
                                    <a:pt x="f6" y="f13"/>
                                    <a:pt x="f11" y="f7"/>
                                    <a:pt x="f10" y="f7"/>
                                  </a:cubicBezTo>
                                  <a:lnTo>
                                    <a:pt x="f8" y="f7"/>
                                  </a:lnTo>
                                  <a:cubicBezTo>
                                    <a:pt x="f9" y="f7"/>
                                    <a:pt x="f5" y="f13"/>
                                    <a:pt x="f5" y="f12"/>
                                  </a:cubicBezTo>
                                  <a:lnTo>
                                    <a:pt x="f5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 w="12701" cap="flat">
                              <a:solidFill>
                                <a:srgbClr val="FFFFFF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14:paraId="674DD37D" w14:textId="77777777" w:rsidR="00EE5999" w:rsidRDefault="00000000">
                                <w:pPr>
                                  <w:spacing w:after="140" w:line="216" w:lineRule="auto"/>
                                  <w:jc w:val="center"/>
                                </w:pPr>
                                <w:r>
                                  <w:rPr>
                                    <w:rFonts w:ascii="Miriam" w:eastAsia="Miriam" w:hAnsi="Miriam" w:cs="Miriam"/>
                                    <w:b/>
                                    <w:bCs/>
                                    <w:color w:val="FFFFFF"/>
                                    <w:sz w:val="31"/>
                                    <w:szCs w:val="31"/>
                                  </w:rPr>
                                  <w:t>ÁREA DE PROYECTOS</w:t>
                                </w:r>
                              </w:p>
                              <w:p w14:paraId="2FB7550D" w14:textId="77777777" w:rsidR="00EE5999" w:rsidRDefault="00000000">
                                <w:pPr>
                                  <w:spacing w:after="100" w:line="216" w:lineRule="auto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rFonts w:ascii="Miriam" w:eastAsia="Miriam" w:hAnsi="Miriam" w:cs="Miriam"/>
                                    <w:color w:val="FFFFFF"/>
                                    <w:sz w:val="24"/>
                                    <w:szCs w:val="24"/>
                                  </w:rPr>
                                  <w:t>Psicólog</w:t>
                                </w:r>
                                <w:proofErr w:type="spellEnd"/>
                                <w:r>
                                  <w:rPr>
                                    <w:rFonts w:ascii="Miriam" w:eastAsia="Miriam" w:hAnsi="Miriam" w:cs="Miriam"/>
                                    <w:color w:val="FFFFFF"/>
                                    <w:sz w:val="24"/>
                                    <w:szCs w:val="24"/>
                                  </w:rPr>
                                  <w:t>@</w:t>
                                </w:r>
                              </w:p>
                              <w:p w14:paraId="2746AA1E" w14:textId="77777777" w:rsidR="00EE5999" w:rsidRDefault="00000000">
                                <w:pPr>
                                  <w:spacing w:after="100" w:line="216" w:lineRule="auto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rFonts w:ascii="Miriam" w:eastAsia="Miriam" w:hAnsi="Miriam" w:cs="Miriam"/>
                                    <w:color w:val="FFFFFF"/>
                                    <w:sz w:val="24"/>
                                    <w:szCs w:val="24"/>
                                  </w:rPr>
                                  <w:t>Trabajador@s</w:t>
                                </w:r>
                                <w:proofErr w:type="spellEnd"/>
                                <w:r>
                                  <w:rPr>
                                    <w:rFonts w:ascii="Miriam" w:eastAsia="Miriam" w:hAnsi="Miriam" w:cs="Miriam"/>
                                    <w:color w:val="FFFFFF"/>
                                    <w:sz w:val="24"/>
                                    <w:szCs w:val="24"/>
                                  </w:rPr>
                                  <w:t xml:space="preserve"> sociales</w:t>
                                </w:r>
                              </w:p>
                              <w:p w14:paraId="5CF904EF" w14:textId="77777777" w:rsidR="00EE5999" w:rsidRDefault="00000000">
                                <w:pPr>
                                  <w:spacing w:after="100" w:line="216" w:lineRule="auto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rFonts w:ascii="Miriam" w:eastAsia="Miriam" w:hAnsi="Miriam" w:cs="Miriam"/>
                                    <w:color w:val="FFFFFF"/>
                                    <w:sz w:val="24"/>
                                    <w:szCs w:val="24"/>
                                  </w:rPr>
                                  <w:t>Educador@s</w:t>
                                </w:r>
                                <w:proofErr w:type="spellEnd"/>
                                <w:r>
                                  <w:rPr>
                                    <w:rFonts w:ascii="Miriam" w:eastAsia="Miriam" w:hAnsi="Miriam" w:cs="Miriam"/>
                                    <w:color w:val="FFFFFF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14:paraId="583F1BF7" w14:textId="77777777" w:rsidR="00EE5999" w:rsidRDefault="00000000">
                                <w:pPr>
                                  <w:spacing w:after="100" w:line="216" w:lineRule="auto"/>
                                  <w:jc w:val="center"/>
                                  <w:rPr>
                                    <w:rFonts w:ascii="Miriam" w:eastAsia="Miriam" w:hAnsi="Miriam" w:cs="Miriam"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iriam" w:eastAsia="Miriam" w:hAnsi="Miriam" w:cs="Miriam"/>
                                    <w:color w:val="FFFFFF"/>
                                    <w:sz w:val="24"/>
                                    <w:szCs w:val="24"/>
                                  </w:rPr>
                                  <w:t xml:space="preserve">Auxiliares </w:t>
                                </w:r>
                                <w:proofErr w:type="spellStart"/>
                                <w:r>
                                  <w:rPr>
                                    <w:rFonts w:ascii="Miriam" w:eastAsia="Miriam" w:hAnsi="Miriam" w:cs="Miriam"/>
                                    <w:color w:val="FFFFFF"/>
                                    <w:sz w:val="24"/>
                                    <w:szCs w:val="24"/>
                                  </w:rPr>
                                  <w:t>Técnic@s</w:t>
                                </w:r>
                                <w:proofErr w:type="spellEnd"/>
                                <w:r>
                                  <w:rPr>
                                    <w:rFonts w:ascii="Miriam" w:eastAsia="Miriam" w:hAnsi="Miriam" w:cs="Miriam"/>
                                    <w:color w:val="FFFFFF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Miriam" w:eastAsia="Miriam" w:hAnsi="Miriam" w:cs="Miriam"/>
                                    <w:color w:val="FFFFFF"/>
                                    <w:sz w:val="24"/>
                                    <w:szCs w:val="24"/>
                                  </w:rPr>
                                  <w:t>Educativ@s</w:t>
                                </w:r>
                                <w:proofErr w:type="spellEnd"/>
                              </w:p>
                              <w:p w14:paraId="0820B617" w14:textId="77777777" w:rsidR="00EE5999" w:rsidRDefault="00000000">
                                <w:pPr>
                                  <w:spacing w:after="100" w:line="216" w:lineRule="auto"/>
                                  <w:jc w:val="center"/>
                                  <w:rPr>
                                    <w:rFonts w:ascii="Miriam" w:eastAsia="Miriam" w:hAnsi="Miriam" w:cs="Miriam"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iriam" w:eastAsia="Miriam" w:hAnsi="Miriam" w:cs="Miriam"/>
                                    <w:color w:val="FFFFFF"/>
                                    <w:sz w:val="24"/>
                                    <w:szCs w:val="24"/>
                                  </w:rPr>
                                  <w:t>Mediadores Interculturales</w:t>
                                </w:r>
                              </w:p>
                              <w:p w14:paraId="69F63E49" w14:textId="77777777" w:rsidR="00EE5999" w:rsidRDefault="00000000">
                                <w:pPr>
                                  <w:spacing w:after="100" w:line="216" w:lineRule="auto"/>
                                  <w:jc w:val="center"/>
                                  <w:rPr>
                                    <w:rFonts w:ascii="Miriam" w:eastAsia="Miriam" w:hAnsi="Miriam" w:cs="Miriam"/>
                                    <w:color w:val="FFFFFF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Miriam" w:eastAsia="Miriam" w:hAnsi="Miriam" w:cs="Miriam"/>
                                    <w:color w:val="FFFFFF"/>
                                    <w:sz w:val="24"/>
                                    <w:szCs w:val="24"/>
                                  </w:rPr>
                                  <w:t>Emplead@s</w:t>
                                </w:r>
                                <w:proofErr w:type="spellEnd"/>
                                <w:r>
                                  <w:rPr>
                                    <w:rFonts w:ascii="Miriam" w:eastAsia="Miriam" w:hAnsi="Miriam" w:cs="Miriam"/>
                                    <w:color w:val="FFFFFF"/>
                                    <w:sz w:val="24"/>
                                    <w:szCs w:val="24"/>
                                  </w:rPr>
                                  <w:t xml:space="preserve"> Servicios Generales</w:t>
                                </w:r>
                              </w:p>
                              <w:p w14:paraId="26C05D9F" w14:textId="77777777" w:rsidR="00EE5999" w:rsidRDefault="00000000">
                                <w:pPr>
                                  <w:spacing w:after="100" w:line="216" w:lineRule="auto"/>
                                  <w:jc w:val="center"/>
                                </w:pPr>
                                <w:r>
                                  <w:rPr>
                                    <w:rFonts w:ascii="Miriam" w:eastAsia="Miriam" w:hAnsi="Miriam" w:cs="Miriam"/>
                                    <w:color w:val="FFFFFF"/>
                                    <w:sz w:val="24"/>
                                    <w:szCs w:val="24"/>
                                  </w:rPr>
                                  <w:t>Monitores</w:t>
                                </w:r>
                              </w:p>
                              <w:p w14:paraId="3CD47434" w14:textId="77777777" w:rsidR="00EE5999" w:rsidRDefault="00EE5999">
                                <w:pPr>
                                  <w:spacing w:after="60" w:line="216" w:lineRule="auto"/>
                                  <w:jc w:val="center"/>
                                  <w:rPr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vert="horz" wrap="square" lIns="89894" tIns="89894" rIns="89894" bIns="89894" anchor="ctr" anchorCtr="1" compatLnSpc="0">
                            <a:noAutofit/>
                          </wps:bodyPr>
                        </wps:wsp>
                        <wps:wsp>
                          <wps:cNvPr id="197184689" name="Forma libre: forma 2141251349"/>
                          <wps:cNvSpPr/>
                          <wps:spPr>
                            <a:xfrm>
                              <a:off x="7050215" y="5141854"/>
                              <a:ext cx="2062264" cy="149435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033128"/>
                                <a:gd name="f7" fmla="val 1539040"/>
                                <a:gd name="f8" fmla="val 256512"/>
                                <a:gd name="f9" fmla="val 114844"/>
                                <a:gd name="f10" fmla="val 1776616"/>
                                <a:gd name="f11" fmla="val 1918284"/>
                                <a:gd name="f12" fmla="val 1282528"/>
                                <a:gd name="f13" fmla="val 1424196"/>
                                <a:gd name="f14" fmla="+- 0 0 -90"/>
                                <a:gd name="f15" fmla="*/ f3 1 2033128"/>
                                <a:gd name="f16" fmla="*/ f4 1 1539040"/>
                                <a:gd name="f17" fmla="+- f7 0 f5"/>
                                <a:gd name="f18" fmla="+- f6 0 f5"/>
                                <a:gd name="f19" fmla="*/ f14 f0 1"/>
                                <a:gd name="f20" fmla="*/ f18 1 2033128"/>
                                <a:gd name="f21" fmla="*/ f17 1 1539040"/>
                                <a:gd name="f22" fmla="*/ 0 f18 1"/>
                                <a:gd name="f23" fmla="*/ 256512 f17 1"/>
                                <a:gd name="f24" fmla="*/ 256512 f18 1"/>
                                <a:gd name="f25" fmla="*/ 0 f17 1"/>
                                <a:gd name="f26" fmla="*/ 1776616 f18 1"/>
                                <a:gd name="f27" fmla="*/ 2033128 f18 1"/>
                                <a:gd name="f28" fmla="*/ 1282528 f17 1"/>
                                <a:gd name="f29" fmla="*/ 1539040 f17 1"/>
                                <a:gd name="f30" fmla="*/ f19 1 f2"/>
                                <a:gd name="f31" fmla="*/ f22 1 2033128"/>
                                <a:gd name="f32" fmla="*/ f23 1 1539040"/>
                                <a:gd name="f33" fmla="*/ f24 1 2033128"/>
                                <a:gd name="f34" fmla="*/ f25 1 1539040"/>
                                <a:gd name="f35" fmla="*/ f26 1 2033128"/>
                                <a:gd name="f36" fmla="*/ f27 1 2033128"/>
                                <a:gd name="f37" fmla="*/ f28 1 1539040"/>
                                <a:gd name="f38" fmla="*/ f29 1 1539040"/>
                                <a:gd name="f39" fmla="*/ f5 1 f20"/>
                                <a:gd name="f40" fmla="*/ f6 1 f20"/>
                                <a:gd name="f41" fmla="*/ f5 1 f21"/>
                                <a:gd name="f42" fmla="*/ f7 1 f21"/>
                                <a:gd name="f43" fmla="+- f30 0 f1"/>
                                <a:gd name="f44" fmla="*/ f31 1 f20"/>
                                <a:gd name="f45" fmla="*/ f32 1 f21"/>
                                <a:gd name="f46" fmla="*/ f33 1 f20"/>
                                <a:gd name="f47" fmla="*/ f34 1 f21"/>
                                <a:gd name="f48" fmla="*/ f35 1 f20"/>
                                <a:gd name="f49" fmla="*/ f36 1 f20"/>
                                <a:gd name="f50" fmla="*/ f37 1 f21"/>
                                <a:gd name="f51" fmla="*/ f38 1 f21"/>
                                <a:gd name="f52" fmla="*/ f39 f15 1"/>
                                <a:gd name="f53" fmla="*/ f40 f15 1"/>
                                <a:gd name="f54" fmla="*/ f42 f16 1"/>
                                <a:gd name="f55" fmla="*/ f41 f16 1"/>
                                <a:gd name="f56" fmla="*/ f44 f15 1"/>
                                <a:gd name="f57" fmla="*/ f45 f16 1"/>
                                <a:gd name="f58" fmla="*/ f46 f15 1"/>
                                <a:gd name="f59" fmla="*/ f47 f16 1"/>
                                <a:gd name="f60" fmla="*/ f48 f15 1"/>
                                <a:gd name="f61" fmla="*/ f49 f15 1"/>
                                <a:gd name="f62" fmla="*/ f50 f16 1"/>
                                <a:gd name="f63" fmla="*/ f51 f16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43">
                                  <a:pos x="f56" y="f57"/>
                                </a:cxn>
                                <a:cxn ang="f43">
                                  <a:pos x="f58" y="f59"/>
                                </a:cxn>
                                <a:cxn ang="f43">
                                  <a:pos x="f60" y="f59"/>
                                </a:cxn>
                                <a:cxn ang="f43">
                                  <a:pos x="f61" y="f57"/>
                                </a:cxn>
                                <a:cxn ang="f43">
                                  <a:pos x="f61" y="f62"/>
                                </a:cxn>
                                <a:cxn ang="f43">
                                  <a:pos x="f60" y="f63"/>
                                </a:cxn>
                                <a:cxn ang="f43">
                                  <a:pos x="f58" y="f63"/>
                                </a:cxn>
                                <a:cxn ang="f43">
                                  <a:pos x="f56" y="f62"/>
                                </a:cxn>
                                <a:cxn ang="f43">
                                  <a:pos x="f56" y="f57"/>
                                </a:cxn>
                              </a:cxnLst>
                              <a:rect l="f52" t="f55" r="f53" b="f54"/>
                              <a:pathLst>
                                <a:path w="2033128" h="1539040">
                                  <a:moveTo>
                                    <a:pt x="f5" y="f8"/>
                                  </a:moveTo>
                                  <a:cubicBezTo>
                                    <a:pt x="f5" y="f9"/>
                                    <a:pt x="f9" y="f5"/>
                                    <a:pt x="f8" y="f5"/>
                                  </a:cubicBezTo>
                                  <a:lnTo>
                                    <a:pt x="f10" y="f5"/>
                                  </a:lnTo>
                                  <a:cubicBezTo>
                                    <a:pt x="f11" y="f5"/>
                                    <a:pt x="f6" y="f9"/>
                                    <a:pt x="f6" y="f8"/>
                                  </a:cubicBezTo>
                                  <a:lnTo>
                                    <a:pt x="f6" y="f12"/>
                                  </a:lnTo>
                                  <a:cubicBezTo>
                                    <a:pt x="f6" y="f13"/>
                                    <a:pt x="f11" y="f7"/>
                                    <a:pt x="f10" y="f7"/>
                                  </a:cubicBezTo>
                                  <a:lnTo>
                                    <a:pt x="f8" y="f7"/>
                                  </a:lnTo>
                                  <a:cubicBezTo>
                                    <a:pt x="f9" y="f7"/>
                                    <a:pt x="f5" y="f13"/>
                                    <a:pt x="f5" y="f12"/>
                                  </a:cubicBezTo>
                                  <a:lnTo>
                                    <a:pt x="f5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235"/>
                            </a:solidFill>
                            <a:ln w="12701" cap="flat">
                              <a:solidFill>
                                <a:srgbClr val="FFFFFF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14:paraId="2A4E214A" w14:textId="77777777" w:rsidR="00EE5999" w:rsidRDefault="00000000">
                                <w:pPr>
                                  <w:spacing w:after="140" w:line="216" w:lineRule="auto"/>
                                  <w:jc w:val="center"/>
                                </w:pPr>
                                <w:r>
                                  <w:rPr>
                                    <w:rFonts w:ascii="Miriam" w:eastAsia="Miriam" w:hAnsi="Miriam" w:cs="Miriam"/>
                                    <w:b/>
                                    <w:bCs/>
                                    <w:color w:val="FFFFFF"/>
                                    <w:sz w:val="31"/>
                                    <w:szCs w:val="31"/>
                                  </w:rPr>
                                  <w:t>ÁREA DE VOLUNTARIADO</w:t>
                                </w:r>
                              </w:p>
                              <w:p w14:paraId="125FD61F" w14:textId="77777777" w:rsidR="00EE5999" w:rsidRDefault="00000000">
                                <w:pPr>
                                  <w:spacing w:after="100" w:line="216" w:lineRule="auto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rFonts w:ascii="Miriam" w:eastAsia="Miriam" w:hAnsi="Miriam" w:cs="Miriam"/>
                                    <w:color w:val="FFFFFF"/>
                                    <w:sz w:val="24"/>
                                    <w:szCs w:val="24"/>
                                  </w:rPr>
                                  <w:t>Coordinad@r</w:t>
                                </w:r>
                                <w:proofErr w:type="spellEnd"/>
                              </w:p>
                              <w:p w14:paraId="01A62C9F" w14:textId="77777777" w:rsidR="00EE5999" w:rsidRDefault="00000000">
                                <w:pPr>
                                  <w:spacing w:after="100" w:line="216" w:lineRule="auto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rFonts w:ascii="Miriam" w:eastAsia="Miriam" w:hAnsi="Miriam" w:cs="Miriam"/>
                                    <w:color w:val="FFFFFF"/>
                                    <w:sz w:val="24"/>
                                    <w:szCs w:val="24"/>
                                  </w:rPr>
                                  <w:t>Voluntari@s</w:t>
                                </w:r>
                                <w:proofErr w:type="spellEnd"/>
                              </w:p>
                            </w:txbxContent>
                          </wps:txbx>
                          <wps:bodyPr vert="horz" wrap="square" lIns="85286" tIns="85286" rIns="85286" bIns="85286" anchor="ctr" anchorCtr="1" compatLnSpc="0">
                            <a:noAutofit/>
                          </wps:bodyPr>
                        </wps:wsp>
                        <wps:wsp>
                          <wps:cNvPr id="84643547" name="Forma libre: forma 966806332"/>
                          <wps:cNvSpPr/>
                          <wps:spPr>
                            <a:xfrm>
                              <a:off x="249375" y="3577498"/>
                              <a:ext cx="4551855" cy="864592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4167130"/>
                                <a:gd name="f7" fmla="val 890446"/>
                                <a:gd name="f8" fmla="val 148411"/>
                                <a:gd name="f9" fmla="val 66446"/>
                                <a:gd name="f10" fmla="val 4018719"/>
                                <a:gd name="f11" fmla="val 4100684"/>
                                <a:gd name="f12" fmla="val 742035"/>
                                <a:gd name="f13" fmla="val 824000"/>
                                <a:gd name="f14" fmla="+- 0 0 -90"/>
                                <a:gd name="f15" fmla="*/ f3 1 4167130"/>
                                <a:gd name="f16" fmla="*/ f4 1 890446"/>
                                <a:gd name="f17" fmla="+- f7 0 f5"/>
                                <a:gd name="f18" fmla="+- f6 0 f5"/>
                                <a:gd name="f19" fmla="*/ f14 f0 1"/>
                                <a:gd name="f20" fmla="*/ f18 1 4167130"/>
                                <a:gd name="f21" fmla="*/ f17 1 890446"/>
                                <a:gd name="f22" fmla="*/ 0 f18 1"/>
                                <a:gd name="f23" fmla="*/ 148411 f17 1"/>
                                <a:gd name="f24" fmla="*/ 148411 f18 1"/>
                                <a:gd name="f25" fmla="*/ 0 f17 1"/>
                                <a:gd name="f26" fmla="*/ 4018719 f18 1"/>
                                <a:gd name="f27" fmla="*/ 4167130 f18 1"/>
                                <a:gd name="f28" fmla="*/ 742035 f17 1"/>
                                <a:gd name="f29" fmla="*/ 890446 f17 1"/>
                                <a:gd name="f30" fmla="*/ f19 1 f2"/>
                                <a:gd name="f31" fmla="*/ f22 1 4167130"/>
                                <a:gd name="f32" fmla="*/ f23 1 890446"/>
                                <a:gd name="f33" fmla="*/ f24 1 4167130"/>
                                <a:gd name="f34" fmla="*/ f25 1 890446"/>
                                <a:gd name="f35" fmla="*/ f26 1 4167130"/>
                                <a:gd name="f36" fmla="*/ f27 1 4167130"/>
                                <a:gd name="f37" fmla="*/ f28 1 890446"/>
                                <a:gd name="f38" fmla="*/ f29 1 890446"/>
                                <a:gd name="f39" fmla="*/ f5 1 f20"/>
                                <a:gd name="f40" fmla="*/ f6 1 f20"/>
                                <a:gd name="f41" fmla="*/ f5 1 f21"/>
                                <a:gd name="f42" fmla="*/ f7 1 f21"/>
                                <a:gd name="f43" fmla="+- f30 0 f1"/>
                                <a:gd name="f44" fmla="*/ f31 1 f20"/>
                                <a:gd name="f45" fmla="*/ f32 1 f21"/>
                                <a:gd name="f46" fmla="*/ f33 1 f20"/>
                                <a:gd name="f47" fmla="*/ f34 1 f21"/>
                                <a:gd name="f48" fmla="*/ f35 1 f20"/>
                                <a:gd name="f49" fmla="*/ f36 1 f20"/>
                                <a:gd name="f50" fmla="*/ f37 1 f21"/>
                                <a:gd name="f51" fmla="*/ f38 1 f21"/>
                                <a:gd name="f52" fmla="*/ f39 f15 1"/>
                                <a:gd name="f53" fmla="*/ f40 f15 1"/>
                                <a:gd name="f54" fmla="*/ f42 f16 1"/>
                                <a:gd name="f55" fmla="*/ f41 f16 1"/>
                                <a:gd name="f56" fmla="*/ f44 f15 1"/>
                                <a:gd name="f57" fmla="*/ f45 f16 1"/>
                                <a:gd name="f58" fmla="*/ f46 f15 1"/>
                                <a:gd name="f59" fmla="*/ f47 f16 1"/>
                                <a:gd name="f60" fmla="*/ f48 f15 1"/>
                                <a:gd name="f61" fmla="*/ f49 f15 1"/>
                                <a:gd name="f62" fmla="*/ f50 f16 1"/>
                                <a:gd name="f63" fmla="*/ f51 f16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43">
                                  <a:pos x="f56" y="f57"/>
                                </a:cxn>
                                <a:cxn ang="f43">
                                  <a:pos x="f58" y="f59"/>
                                </a:cxn>
                                <a:cxn ang="f43">
                                  <a:pos x="f60" y="f59"/>
                                </a:cxn>
                                <a:cxn ang="f43">
                                  <a:pos x="f61" y="f57"/>
                                </a:cxn>
                                <a:cxn ang="f43">
                                  <a:pos x="f61" y="f62"/>
                                </a:cxn>
                                <a:cxn ang="f43">
                                  <a:pos x="f60" y="f63"/>
                                </a:cxn>
                                <a:cxn ang="f43">
                                  <a:pos x="f58" y="f63"/>
                                </a:cxn>
                                <a:cxn ang="f43">
                                  <a:pos x="f56" y="f62"/>
                                </a:cxn>
                                <a:cxn ang="f43">
                                  <a:pos x="f56" y="f57"/>
                                </a:cxn>
                              </a:cxnLst>
                              <a:rect l="f52" t="f55" r="f53" b="f54"/>
                              <a:pathLst>
                                <a:path w="4167130" h="890446">
                                  <a:moveTo>
                                    <a:pt x="f5" y="f8"/>
                                  </a:moveTo>
                                  <a:cubicBezTo>
                                    <a:pt x="f5" y="f9"/>
                                    <a:pt x="f9" y="f5"/>
                                    <a:pt x="f8" y="f5"/>
                                  </a:cubicBezTo>
                                  <a:lnTo>
                                    <a:pt x="f10" y="f5"/>
                                  </a:lnTo>
                                  <a:cubicBezTo>
                                    <a:pt x="f11" y="f5"/>
                                    <a:pt x="f6" y="f9"/>
                                    <a:pt x="f6" y="f8"/>
                                  </a:cubicBezTo>
                                  <a:lnTo>
                                    <a:pt x="f6" y="f12"/>
                                  </a:lnTo>
                                  <a:cubicBezTo>
                                    <a:pt x="f6" y="f13"/>
                                    <a:pt x="f11" y="f7"/>
                                    <a:pt x="f10" y="f7"/>
                                  </a:cubicBezTo>
                                  <a:lnTo>
                                    <a:pt x="f8" y="f7"/>
                                  </a:lnTo>
                                  <a:cubicBezTo>
                                    <a:pt x="f9" y="f7"/>
                                    <a:pt x="f5" y="f13"/>
                                    <a:pt x="f5" y="f12"/>
                                  </a:cubicBezTo>
                                  <a:lnTo>
                                    <a:pt x="f5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5A11"/>
                            </a:solidFill>
                            <a:ln w="12701" cap="flat">
                              <a:solidFill>
                                <a:srgbClr val="E7E7E7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14:paraId="3059B858" w14:textId="77777777" w:rsidR="00EE5999" w:rsidRDefault="00000000">
                                <w:pPr>
                                  <w:spacing w:after="140" w:line="216" w:lineRule="auto"/>
                                  <w:jc w:val="center"/>
                                </w:pPr>
                                <w:r>
                                  <w:rPr>
                                    <w:rFonts w:ascii="Miriam" w:eastAsia="Miriam" w:hAnsi="Miriam" w:cs="Miriam"/>
                                    <w:b/>
                                    <w:bCs/>
                                    <w:color w:val="FFFFFF"/>
                                    <w:sz w:val="31"/>
                                    <w:szCs w:val="31"/>
                                  </w:rPr>
                                  <w:t>DIRECCIÓN</w:t>
                                </w:r>
                              </w:p>
                              <w:p w14:paraId="7D01DBF6" w14:textId="77777777" w:rsidR="00EE5999" w:rsidRDefault="00000000">
                                <w:pPr>
                                  <w:spacing w:after="100" w:line="216" w:lineRule="auto"/>
                                  <w:jc w:val="center"/>
                                </w:pPr>
                                <w:r>
                                  <w:rPr>
                                    <w:rFonts w:ascii="Miriam" w:eastAsia="Miriam" w:hAnsi="Miriam" w:cs="Miriam"/>
                                    <w:color w:val="FFFFFF"/>
                                    <w:sz w:val="24"/>
                                    <w:szCs w:val="24"/>
                                  </w:rPr>
                                  <w:t>Director de la Asociación</w:t>
                                </w:r>
                              </w:p>
                            </w:txbxContent>
                          </wps:txbx>
                          <wps:bodyPr vert="horz" wrap="square" lIns="53629" tIns="53629" rIns="53629" bIns="53629" anchor="ctr" anchorCtr="1" compatLnSpc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016159514" name="Imagen 5" descr="Icon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9318" y="571528"/>
                            <a:ext cx="1045186" cy="925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D7DC29" id="Grupo 6" o:spid="_x0000_s1026" style="position:absolute;margin-left:-48.5pt;margin-top:-63.3pt;width:789.75pt;height:545.25pt;z-index:251717632;mso-position-horizontal-relative:margin" coordsize="100298,692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">
                <v:group id="Diagrama 1" o:spid="_x0000_s1027" style="position:absolute;width:100298;height:69246" coordsize="100298,69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">
                  <v:rect id="Rectángulo 1380857808" o:spid="_x0000_s1028" style="position:absolute;width:100298;height:69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" stroked="f">
                    <v:fill r:id="rId8" o:title="" recolor="t" rotate="t" type="frame"/>
                    <v:textbox inset="0,0,0,0"/>
                  </v:rect>
                  <v:shape id="Forma libre: forma 272177631" o:spid="_x0000_s1029" style="position:absolute;left:48012;top:30859;width:2017;height:9238;visibility:visible;mso-wrap-style:square;v-text-anchor:top" coordsize="184662,951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" path="m184662,r,951442l,951442e" filled="f" strokecolor="#70ad47" strokeweight=".35281mm">
                    <v:stroke joinstyle="miter"/>
                    <v:path arrowok="t" o:connecttype="custom" o:connectlocs="100854,0;201707,461914;100854,923827;0,461914" o:connectangles="270,0,90,180" textboxrect="0,0,184662,951442"/>
                  </v:shape>
                  <v:shape id="Forma libre: forma 503733039" o:spid="_x0000_s1030" style="position:absolute;left:50029;top:32696;width:29992;height:18845;visibility:visible;mso-wrap-style:square;v-text-anchor:top" coordsize="2745727,1940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" path="m,l,1723589r2745727,l2745727,1940766e" filled="f" strokecolor="#70ad47" strokeweight=".35281mm">
                    <v:stroke joinstyle="miter"/>
                    <v:path arrowok="t" o:connecttype="custom" o:connectlocs="1499607,0;2999213,942216;1499607,1884432;0,942216" o:connectangles="270,0,90,180" textboxrect="0,0,2745727,1940766"/>
                  </v:shape>
                  <v:shape id="Forma libre: forma 594746199" o:spid="_x0000_s1031" style="position:absolute;left:16384;top:32574;width:33645;height:18967;visibility:visible;mso-wrap-style:square;v-text-anchor:top" coordsize="3080107,195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" path="m3080107,r,1736216l,1736216r,217177e" filled="f" strokecolor="#70ad47" strokeweight=".35281mm">
                    <v:stroke joinstyle="miter"/>
                    <v:path arrowok="t" o:connecttype="custom" o:connectlocs="1682240,0;3364479,948347;1682240,1896694;0,948347" o:connectangles="270,0,90,180" textboxrect="0,0,3080107,1953393"/>
                  </v:shape>
                  <v:shape id="Forma libre: forma 534836509" o:spid="_x0000_s1032" style="position:absolute;left:27925;top:10763;width:44290;height:19936;visibility:visible;mso-wrap-style:square;v-text-anchor:middle-center" coordsize="4810263,25730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" adj="-11796480,,5400" path="m,428854c,192004,192004,,428854,l4381409,v236850,,428854,192004,428854,428854l4810263,2144217v,236850,-192004,428854,-428854,428854l428854,2573071c192004,2573071,,2381067,,2144217l,428854xe" fillcolor="#e6af00" strokecolor="white" strokeweight=".35281mm">
                    <v:stroke joinstyle="miter"/>
                    <v:formulas/>
                    <v:path arrowok="t" o:connecttype="custom" o:connectlocs="2214521,0;4429042,996792;2214521,1993584;0,996792;0,332271;394867,0;4034175,0;4429042,332271;4429042,1661313;4034175,1993584;394867,1993584;0,1661313;0,332271" o:connectangles="270,0,90,180,0,0,0,0,0,0,0,0,0" textboxrect="0,0,4810263,2573071"/>
                    <v:textbox inset="3.80669mm,3.80669mm,3.80669mm,3.80669mm">
                      <w:txbxContent>
                        <w:p w14:paraId="1430AF23" w14:textId="77777777" w:rsidR="00EE5999" w:rsidRDefault="00000000">
                          <w:pPr>
                            <w:spacing w:line="216" w:lineRule="auto"/>
                            <w:jc w:val="center"/>
                          </w:pPr>
                          <w:r>
                            <w:rPr>
                              <w:rFonts w:ascii="Miriam" w:eastAsia="Miriam" w:hAnsi="Miriam" w:cs="Miriam"/>
                              <w:b/>
                              <w:bCs/>
                              <w:color w:val="FFFFFF"/>
                              <w:sz w:val="36"/>
                              <w:szCs w:val="36"/>
                            </w:rPr>
                            <w:t>JUNTA DIRECTIVA</w:t>
                          </w:r>
                        </w:p>
                        <w:p w14:paraId="2ABB8C89" w14:textId="77777777" w:rsidR="00EE5999" w:rsidRDefault="00000000">
                          <w:pPr>
                            <w:spacing w:after="100" w:line="216" w:lineRule="auto"/>
                            <w:jc w:val="center"/>
                          </w:pPr>
                          <w:r>
                            <w:rPr>
                              <w:rFonts w:ascii="Miriam" w:eastAsia="Miriam" w:hAnsi="Miriam" w:cs="Miriam"/>
                              <w:color w:val="FFFFFF"/>
                              <w:sz w:val="24"/>
                              <w:szCs w:val="24"/>
                            </w:rPr>
                            <w:t>Presidenta</w:t>
                          </w:r>
                        </w:p>
                        <w:p w14:paraId="780B2DCC" w14:textId="77777777" w:rsidR="00EE5999" w:rsidRDefault="00000000">
                          <w:pPr>
                            <w:spacing w:after="100" w:line="216" w:lineRule="auto"/>
                            <w:jc w:val="center"/>
                          </w:pPr>
                          <w:r>
                            <w:rPr>
                              <w:rFonts w:ascii="Miriam" w:eastAsia="Miriam" w:hAnsi="Miriam" w:cs="Miriam"/>
                              <w:color w:val="FFFFFF"/>
                              <w:sz w:val="24"/>
                              <w:szCs w:val="24"/>
                            </w:rPr>
                            <w:t>Vicepresidenta</w:t>
                          </w:r>
                        </w:p>
                        <w:p w14:paraId="5FE8D6A1" w14:textId="77777777" w:rsidR="00EE5999" w:rsidRDefault="00000000">
                          <w:pPr>
                            <w:spacing w:after="100" w:line="216" w:lineRule="auto"/>
                            <w:jc w:val="center"/>
                          </w:pPr>
                          <w:r>
                            <w:rPr>
                              <w:rFonts w:ascii="Miriam" w:eastAsia="Miriam" w:hAnsi="Miriam" w:cs="Miriam"/>
                              <w:color w:val="FFFFFF"/>
                              <w:sz w:val="24"/>
                              <w:szCs w:val="24"/>
                            </w:rPr>
                            <w:t>Tesorero</w:t>
                          </w:r>
                        </w:p>
                        <w:p w14:paraId="027ED182" w14:textId="77777777" w:rsidR="00EE5999" w:rsidRDefault="00000000">
                          <w:pPr>
                            <w:spacing w:after="100" w:line="216" w:lineRule="auto"/>
                            <w:jc w:val="center"/>
                            <w:rPr>
                              <w:rFonts w:ascii="Miriam" w:eastAsia="Miriam" w:hAnsi="Miriam" w:cs="Miriam"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Miriam" w:eastAsia="Miriam" w:hAnsi="Miriam" w:cs="Miriam"/>
                              <w:color w:val="FFFFFF"/>
                              <w:sz w:val="24"/>
                              <w:szCs w:val="24"/>
                            </w:rPr>
                            <w:t>Secretario</w:t>
                          </w:r>
                        </w:p>
                        <w:p w14:paraId="563814BC" w14:textId="77777777" w:rsidR="00EE5999" w:rsidRDefault="00000000">
                          <w:pPr>
                            <w:spacing w:after="100" w:line="216" w:lineRule="auto"/>
                            <w:jc w:val="center"/>
                          </w:pPr>
                          <w:r>
                            <w:rPr>
                              <w:rFonts w:ascii="Miriam" w:eastAsia="Miriam" w:hAnsi="Miriam" w:cs="Miriam"/>
                              <w:color w:val="FFFFFF"/>
                              <w:sz w:val="24"/>
                              <w:szCs w:val="24"/>
                            </w:rPr>
                            <w:t>Vicesecretaria</w:t>
                          </w:r>
                        </w:p>
                        <w:p w14:paraId="40804618" w14:textId="77777777" w:rsidR="00EE5999" w:rsidRDefault="00000000">
                          <w:pPr>
                            <w:spacing w:after="100" w:line="216" w:lineRule="auto"/>
                            <w:jc w:val="center"/>
                          </w:pPr>
                          <w:r>
                            <w:rPr>
                              <w:rFonts w:ascii="Miriam" w:eastAsia="Miriam" w:hAnsi="Miriam" w:cs="Miriam"/>
                              <w:color w:val="FFFFFF"/>
                              <w:sz w:val="24"/>
                              <w:szCs w:val="24"/>
                            </w:rPr>
                            <w:t>Vocales (5)</w:t>
                          </w:r>
                        </w:p>
                      </w:txbxContent>
                    </v:textbox>
                  </v:shape>
                  <v:shape id="Forma libre: forma 368579574" o:spid="_x0000_s1033" style="position:absolute;left:2493;top:51541;width:30351;height:10927;visibility:visible;mso-wrap-style:square;v-text-anchor:middle-center" coordsize="3013878,11253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" adj="-11796480,,5400" path="m,187565c,83976,83976,,187565,l2826313,v103589,,187565,83976,187565,187565l3013878,937804v,103589,-83976,187565,-187565,187565l187565,1125369c83976,1125369,,1041393,,937804l,187565xe" fillcolor="#548235" strokecolor="white" strokeweight=".35281mm">
                    <v:stroke joinstyle="miter"/>
                    <v:formulas/>
                    <v:path arrowok="t" o:connecttype="custom" o:connectlocs="1517525,0;3035049,546354;1517525,1092708;0,546354;0,182121;188883,0;2846166,0;3035049,182121;3035049,910587;2846166,1092708;188883,1092708;0,910587;0,182121" o:connectangles="270,0,90,180,0,0,0,0,0,0,0,0,0" textboxrect="0,0,3013878,1125369"/>
                    <v:textbox inset="1.80822mm,1.80822mm,1.80822mm,1.80822mm">
                      <w:txbxContent>
                        <w:p w14:paraId="70FFBB8E" w14:textId="77777777" w:rsidR="00EE5999" w:rsidRDefault="00000000">
                          <w:pPr>
                            <w:spacing w:after="140" w:line="216" w:lineRule="auto"/>
                            <w:jc w:val="center"/>
                          </w:pPr>
                          <w:r>
                            <w:rPr>
                              <w:rFonts w:ascii="Miriam" w:eastAsia="Miriam" w:hAnsi="Miriam" w:cs="Miriam"/>
                              <w:b/>
                              <w:bCs/>
                              <w:color w:val="FFFFFF"/>
                              <w:sz w:val="31"/>
                              <w:szCs w:val="31"/>
                            </w:rPr>
                            <w:t>ÁREA DE ADMINISTRACIÓN</w:t>
                          </w:r>
                        </w:p>
                        <w:p w14:paraId="1DCB17C5" w14:textId="77777777" w:rsidR="00EE5999" w:rsidRDefault="00000000">
                          <w:pPr>
                            <w:spacing w:after="100" w:line="216" w:lineRule="auto"/>
                            <w:jc w:val="center"/>
                            <w:rPr>
                              <w:rFonts w:ascii="Miriam" w:eastAsia="Miriam" w:hAnsi="Miriam" w:cs="Miriam"/>
                              <w:color w:val="FFFFFF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Miriam" w:eastAsia="Miriam" w:hAnsi="Miriam" w:cs="Miriam"/>
                              <w:color w:val="FFFFFF"/>
                              <w:sz w:val="24"/>
                              <w:szCs w:val="24"/>
                            </w:rPr>
                            <w:t>Administrativ@s</w:t>
                          </w:r>
                          <w:proofErr w:type="spellEnd"/>
                        </w:p>
                        <w:p w14:paraId="135BAAAC" w14:textId="77777777" w:rsidR="00EE5999" w:rsidRDefault="00000000">
                          <w:pPr>
                            <w:spacing w:after="100" w:line="216" w:lineRule="auto"/>
                            <w:jc w:val="center"/>
                          </w:pPr>
                          <w:r>
                            <w:rPr>
                              <w:rFonts w:ascii="Miriam" w:eastAsia="Miriam" w:hAnsi="Miriam" w:cs="Miriam"/>
                              <w:color w:val="FFFFFF"/>
                              <w:sz w:val="24"/>
                              <w:szCs w:val="24"/>
                            </w:rPr>
                            <w:t>Abogad@</w:t>
                          </w:r>
                        </w:p>
                      </w:txbxContent>
                    </v:textbox>
                  </v:shape>
                  <v:shape id="Forma libre: forma 1108578099" o:spid="_x0000_s1034" style="position:absolute;left:35236;top:51530;width:31613;height:17716;visibility:visible;mso-wrap-style:square;v-text-anchor:middle-center" coordsize="2894100,16333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" adj="-11796480,,5400" path="m,272228c,121881,121881,,272228,l2621872,v150347,,272228,121881,272228,272228l2894100,1361108v,150347,-121881,272228,-272228,272228l272228,1633336c121881,1633336,,1511455,,1361108l,272228xe" fillcolor="#548235" strokecolor="white" strokeweight=".35281mm">
                    <v:stroke joinstyle="miter"/>
                    <v:formulas/>
                    <v:path arrowok="t" o:connecttype="custom" o:connectlocs="1580650,0;3161300,885816;1580650,1771631;0,885816;0,295278;297362,0;2863938,0;3161300,295278;3161300,1476353;2863938,1771631;297362,1771631;0,1476353;0,295278" o:connectangles="270,0,90,180,0,0,0,0,0,0,0,0,0" textboxrect="0,0,2894100,1633336"/>
                    <v:textbox inset="2.49706mm,2.49706mm,2.49706mm,2.49706mm">
                      <w:txbxContent>
                        <w:p w14:paraId="674DD37D" w14:textId="77777777" w:rsidR="00EE5999" w:rsidRDefault="00000000">
                          <w:pPr>
                            <w:spacing w:after="140" w:line="216" w:lineRule="auto"/>
                            <w:jc w:val="center"/>
                          </w:pPr>
                          <w:r>
                            <w:rPr>
                              <w:rFonts w:ascii="Miriam" w:eastAsia="Miriam" w:hAnsi="Miriam" w:cs="Miriam"/>
                              <w:b/>
                              <w:bCs/>
                              <w:color w:val="FFFFFF"/>
                              <w:sz w:val="31"/>
                              <w:szCs w:val="31"/>
                            </w:rPr>
                            <w:t>ÁREA DE PROYECTOS</w:t>
                          </w:r>
                        </w:p>
                        <w:p w14:paraId="2FB7550D" w14:textId="77777777" w:rsidR="00EE5999" w:rsidRDefault="00000000">
                          <w:pPr>
                            <w:spacing w:after="100" w:line="216" w:lineRule="auto"/>
                            <w:jc w:val="center"/>
                          </w:pPr>
                          <w:proofErr w:type="spellStart"/>
                          <w:r>
                            <w:rPr>
                              <w:rFonts w:ascii="Miriam" w:eastAsia="Miriam" w:hAnsi="Miriam" w:cs="Miriam"/>
                              <w:color w:val="FFFFFF"/>
                              <w:sz w:val="24"/>
                              <w:szCs w:val="24"/>
                            </w:rPr>
                            <w:t>Psicólog</w:t>
                          </w:r>
                          <w:proofErr w:type="spellEnd"/>
                          <w:r>
                            <w:rPr>
                              <w:rFonts w:ascii="Miriam" w:eastAsia="Miriam" w:hAnsi="Miriam" w:cs="Miriam"/>
                              <w:color w:val="FFFFFF"/>
                              <w:sz w:val="24"/>
                              <w:szCs w:val="24"/>
                            </w:rPr>
                            <w:t>@</w:t>
                          </w:r>
                        </w:p>
                        <w:p w14:paraId="2746AA1E" w14:textId="77777777" w:rsidR="00EE5999" w:rsidRDefault="00000000">
                          <w:pPr>
                            <w:spacing w:after="100" w:line="216" w:lineRule="auto"/>
                            <w:jc w:val="center"/>
                          </w:pPr>
                          <w:proofErr w:type="spellStart"/>
                          <w:r>
                            <w:rPr>
                              <w:rFonts w:ascii="Miriam" w:eastAsia="Miriam" w:hAnsi="Miriam" w:cs="Miriam"/>
                              <w:color w:val="FFFFFF"/>
                              <w:sz w:val="24"/>
                              <w:szCs w:val="24"/>
                            </w:rPr>
                            <w:t>Trabajador@s</w:t>
                          </w:r>
                          <w:proofErr w:type="spellEnd"/>
                          <w:r>
                            <w:rPr>
                              <w:rFonts w:ascii="Miriam" w:eastAsia="Miriam" w:hAnsi="Miriam" w:cs="Miriam"/>
                              <w:color w:val="FFFFFF"/>
                              <w:sz w:val="24"/>
                              <w:szCs w:val="24"/>
                            </w:rPr>
                            <w:t xml:space="preserve"> sociales</w:t>
                          </w:r>
                        </w:p>
                        <w:p w14:paraId="5CF904EF" w14:textId="77777777" w:rsidR="00EE5999" w:rsidRDefault="00000000">
                          <w:pPr>
                            <w:spacing w:after="100" w:line="216" w:lineRule="auto"/>
                            <w:jc w:val="center"/>
                          </w:pPr>
                          <w:proofErr w:type="spellStart"/>
                          <w:r>
                            <w:rPr>
                              <w:rFonts w:ascii="Miriam" w:eastAsia="Miriam" w:hAnsi="Miriam" w:cs="Miriam"/>
                              <w:color w:val="FFFFFF"/>
                              <w:sz w:val="24"/>
                              <w:szCs w:val="24"/>
                            </w:rPr>
                            <w:t>Educador@s</w:t>
                          </w:r>
                          <w:proofErr w:type="spellEnd"/>
                          <w:r>
                            <w:rPr>
                              <w:rFonts w:ascii="Miriam" w:eastAsia="Miriam" w:hAnsi="Miriam" w:cs="Miriam"/>
                              <w:color w:val="FFFFFF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583F1BF7" w14:textId="77777777" w:rsidR="00EE5999" w:rsidRDefault="00000000">
                          <w:pPr>
                            <w:spacing w:after="100" w:line="216" w:lineRule="auto"/>
                            <w:jc w:val="center"/>
                            <w:rPr>
                              <w:rFonts w:ascii="Miriam" w:eastAsia="Miriam" w:hAnsi="Miriam" w:cs="Miriam"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Miriam" w:eastAsia="Miriam" w:hAnsi="Miriam" w:cs="Miriam"/>
                              <w:color w:val="FFFFFF"/>
                              <w:sz w:val="24"/>
                              <w:szCs w:val="24"/>
                            </w:rPr>
                            <w:t xml:space="preserve">Auxiliares </w:t>
                          </w:r>
                          <w:proofErr w:type="spellStart"/>
                          <w:r>
                            <w:rPr>
                              <w:rFonts w:ascii="Miriam" w:eastAsia="Miriam" w:hAnsi="Miriam" w:cs="Miriam"/>
                              <w:color w:val="FFFFFF"/>
                              <w:sz w:val="24"/>
                              <w:szCs w:val="24"/>
                            </w:rPr>
                            <w:t>Técnic@s</w:t>
                          </w:r>
                          <w:proofErr w:type="spellEnd"/>
                          <w:r>
                            <w:rPr>
                              <w:rFonts w:ascii="Miriam" w:eastAsia="Miriam" w:hAnsi="Miriam" w:cs="Miriam"/>
                              <w:color w:val="FFFFFF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iriam" w:eastAsia="Miriam" w:hAnsi="Miriam" w:cs="Miriam"/>
                              <w:color w:val="FFFFFF"/>
                              <w:sz w:val="24"/>
                              <w:szCs w:val="24"/>
                            </w:rPr>
                            <w:t>Educativ@s</w:t>
                          </w:r>
                          <w:proofErr w:type="spellEnd"/>
                        </w:p>
                        <w:p w14:paraId="0820B617" w14:textId="77777777" w:rsidR="00EE5999" w:rsidRDefault="00000000">
                          <w:pPr>
                            <w:spacing w:after="100" w:line="216" w:lineRule="auto"/>
                            <w:jc w:val="center"/>
                            <w:rPr>
                              <w:rFonts w:ascii="Miriam" w:eastAsia="Miriam" w:hAnsi="Miriam" w:cs="Miriam"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Miriam" w:eastAsia="Miriam" w:hAnsi="Miriam" w:cs="Miriam"/>
                              <w:color w:val="FFFFFF"/>
                              <w:sz w:val="24"/>
                              <w:szCs w:val="24"/>
                            </w:rPr>
                            <w:t>Mediadores Interculturales</w:t>
                          </w:r>
                        </w:p>
                        <w:p w14:paraId="69F63E49" w14:textId="77777777" w:rsidR="00EE5999" w:rsidRDefault="00000000">
                          <w:pPr>
                            <w:spacing w:after="100" w:line="216" w:lineRule="auto"/>
                            <w:jc w:val="center"/>
                            <w:rPr>
                              <w:rFonts w:ascii="Miriam" w:eastAsia="Miriam" w:hAnsi="Miriam" w:cs="Miriam"/>
                              <w:color w:val="FFFFFF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Miriam" w:eastAsia="Miriam" w:hAnsi="Miriam" w:cs="Miriam"/>
                              <w:color w:val="FFFFFF"/>
                              <w:sz w:val="24"/>
                              <w:szCs w:val="24"/>
                            </w:rPr>
                            <w:t>Emplead@s</w:t>
                          </w:r>
                          <w:proofErr w:type="spellEnd"/>
                          <w:r>
                            <w:rPr>
                              <w:rFonts w:ascii="Miriam" w:eastAsia="Miriam" w:hAnsi="Miriam" w:cs="Miriam"/>
                              <w:color w:val="FFFFFF"/>
                              <w:sz w:val="24"/>
                              <w:szCs w:val="24"/>
                            </w:rPr>
                            <w:t xml:space="preserve"> Servicios Generales</w:t>
                          </w:r>
                        </w:p>
                        <w:p w14:paraId="26C05D9F" w14:textId="77777777" w:rsidR="00EE5999" w:rsidRDefault="00000000">
                          <w:pPr>
                            <w:spacing w:after="100" w:line="216" w:lineRule="auto"/>
                            <w:jc w:val="center"/>
                          </w:pPr>
                          <w:r>
                            <w:rPr>
                              <w:rFonts w:ascii="Miriam" w:eastAsia="Miriam" w:hAnsi="Miriam" w:cs="Miriam"/>
                              <w:color w:val="FFFFFF"/>
                              <w:sz w:val="24"/>
                              <w:szCs w:val="24"/>
                            </w:rPr>
                            <w:t>Monitores</w:t>
                          </w:r>
                        </w:p>
                        <w:p w14:paraId="3CD47434" w14:textId="77777777" w:rsidR="00EE5999" w:rsidRDefault="00EE5999">
                          <w:pPr>
                            <w:spacing w:after="60" w:line="216" w:lineRule="auto"/>
                            <w:jc w:val="center"/>
                            <w:rPr>
                              <w:color w:val="000000"/>
                              <w:kern w:val="0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  <v:shape id="Forma libre: forma 2141251349" o:spid="_x0000_s1035" style="position:absolute;left:70502;top:51418;width:20622;height:14944;visibility:visible;mso-wrap-style:square;v-text-anchor:middle-center" coordsize="2033128,15390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" adj="-11796480,,5400" path="m,256512c,114844,114844,,256512,l1776616,v141668,,256512,114844,256512,256512l2033128,1282528v,141668,-114844,256512,-256512,256512l256512,1539040c114844,1539040,,1424196,,1282528l,256512xe" fillcolor="#548235" strokecolor="white" strokeweight=".35281mm">
                    <v:stroke joinstyle="miter"/>
                    <v:formulas/>
                    <v:path arrowok="t" o:connecttype="custom" o:connectlocs="1031132,0;2062264,747179;1031132,1494358;0,747179;0,249065;260188,0;1802076,0;2062264,249065;2062264,1245293;1802076,1494358;260188,1494358;0,1245293;0,249065" o:connectangles="270,0,90,180,0,0,0,0,0,0,0,0,0" textboxrect="0,0,2033128,1539040"/>
                    <v:textbox inset="2.36906mm,2.36906mm,2.36906mm,2.36906mm">
                      <w:txbxContent>
                        <w:p w14:paraId="2A4E214A" w14:textId="77777777" w:rsidR="00EE5999" w:rsidRDefault="00000000">
                          <w:pPr>
                            <w:spacing w:after="140" w:line="216" w:lineRule="auto"/>
                            <w:jc w:val="center"/>
                          </w:pPr>
                          <w:r>
                            <w:rPr>
                              <w:rFonts w:ascii="Miriam" w:eastAsia="Miriam" w:hAnsi="Miriam" w:cs="Miriam"/>
                              <w:b/>
                              <w:bCs/>
                              <w:color w:val="FFFFFF"/>
                              <w:sz w:val="31"/>
                              <w:szCs w:val="31"/>
                            </w:rPr>
                            <w:t>ÁREA DE VOLUNTARIADO</w:t>
                          </w:r>
                        </w:p>
                        <w:p w14:paraId="125FD61F" w14:textId="77777777" w:rsidR="00EE5999" w:rsidRDefault="00000000">
                          <w:pPr>
                            <w:spacing w:after="100" w:line="216" w:lineRule="auto"/>
                            <w:jc w:val="center"/>
                          </w:pPr>
                          <w:proofErr w:type="spellStart"/>
                          <w:r>
                            <w:rPr>
                              <w:rFonts w:ascii="Miriam" w:eastAsia="Miriam" w:hAnsi="Miriam" w:cs="Miriam"/>
                              <w:color w:val="FFFFFF"/>
                              <w:sz w:val="24"/>
                              <w:szCs w:val="24"/>
                            </w:rPr>
                            <w:t>Coordinad@r</w:t>
                          </w:r>
                          <w:proofErr w:type="spellEnd"/>
                        </w:p>
                        <w:p w14:paraId="01A62C9F" w14:textId="77777777" w:rsidR="00EE5999" w:rsidRDefault="00000000">
                          <w:pPr>
                            <w:spacing w:after="100" w:line="216" w:lineRule="auto"/>
                            <w:jc w:val="center"/>
                          </w:pPr>
                          <w:proofErr w:type="spellStart"/>
                          <w:r>
                            <w:rPr>
                              <w:rFonts w:ascii="Miriam" w:eastAsia="Miriam" w:hAnsi="Miriam" w:cs="Miriam"/>
                              <w:color w:val="FFFFFF"/>
                              <w:sz w:val="24"/>
                              <w:szCs w:val="24"/>
                            </w:rPr>
                            <w:t>Voluntari@s</w:t>
                          </w:r>
                          <w:proofErr w:type="spellEnd"/>
                        </w:p>
                      </w:txbxContent>
                    </v:textbox>
                  </v:shape>
                  <v:shape id="Forma libre: forma 966806332" o:spid="_x0000_s1036" style="position:absolute;left:2493;top:35774;width:45519;height:8646;visibility:visible;mso-wrap-style:square;v-text-anchor:middle-center" coordsize="4167130,8904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" adj="-11796480,,5400" path="m,148411c,66446,66446,,148411,l4018719,v81965,,148411,66446,148411,148411l4167130,742035v,81965,-66446,148411,-148411,148411l148411,890446c66446,890446,,824000,,742035l,148411xe" fillcolor="#c55a11" strokecolor="#e7e7e7" strokeweight=".35281mm">
                    <v:stroke joinstyle="miter"/>
                    <v:formulas/>
                    <v:path arrowok="t" o:connecttype="custom" o:connectlocs="2275928,0;4551855,432296;2275928,864592;0,432296;0,144102;162113,0;4389742,0;4551855,144102;4551855,720490;4389742,864592;162113,864592;0,720490;0,144102" o:connectangles="270,0,90,180,0,0,0,0,0,0,0,0,0" textboxrect="0,0,4167130,890446"/>
                    <v:textbox inset="1.48969mm,1.48969mm,1.48969mm,1.48969mm">
                      <w:txbxContent>
                        <w:p w14:paraId="3059B858" w14:textId="77777777" w:rsidR="00EE5999" w:rsidRDefault="00000000">
                          <w:pPr>
                            <w:spacing w:after="140" w:line="216" w:lineRule="auto"/>
                            <w:jc w:val="center"/>
                          </w:pPr>
                          <w:r>
                            <w:rPr>
                              <w:rFonts w:ascii="Miriam" w:eastAsia="Miriam" w:hAnsi="Miriam" w:cs="Miriam"/>
                              <w:b/>
                              <w:bCs/>
                              <w:color w:val="FFFFFF"/>
                              <w:sz w:val="31"/>
                              <w:szCs w:val="31"/>
                            </w:rPr>
                            <w:t>DIRECCIÓN</w:t>
                          </w:r>
                        </w:p>
                        <w:p w14:paraId="7D01DBF6" w14:textId="77777777" w:rsidR="00EE5999" w:rsidRDefault="00000000">
                          <w:pPr>
                            <w:spacing w:after="100" w:line="216" w:lineRule="auto"/>
                            <w:jc w:val="center"/>
                          </w:pPr>
                          <w:r>
                            <w:rPr>
                              <w:rFonts w:ascii="Miriam" w:eastAsia="Miriam" w:hAnsi="Miriam" w:cs="Miriam"/>
                              <w:color w:val="FFFFFF"/>
                              <w:sz w:val="24"/>
                              <w:szCs w:val="24"/>
                            </w:rPr>
                            <w:t>Director de la Asociación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" o:spid="_x0000_s1037" type="#_x0000_t75" alt="Icono&#10;&#10;Descripción generada automáticamente" style="position:absolute;left:3993;top:5715;width:10452;height:9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">
                  <v:imagedata r:id="rId9" o:title="Icono&#10;&#10;Descripción generada automáticamente"/>
                </v:shape>
                <w10:wrap anchorx="margin"/>
              </v:group>
            </w:pict>
          </mc:Fallback>
        </mc:AlternateContent>
      </w:r>
    </w:p>
    <w:p w14:paraId="06DA82C9" w14:textId="77777777" w:rsidR="00EE5999" w:rsidRDefault="00EE5999"/>
    <w:p w14:paraId="07D815F1" w14:textId="77777777" w:rsidR="00EE5999" w:rsidRDefault="00EE5999"/>
    <w:p w14:paraId="07CE6584" w14:textId="77777777" w:rsidR="00EE5999" w:rsidRDefault="00EE5999"/>
    <w:p w14:paraId="14193DD1" w14:textId="77777777" w:rsidR="00EE5999" w:rsidRDefault="00EE5999"/>
    <w:p w14:paraId="27652BA2" w14:textId="77777777" w:rsidR="00EE5999" w:rsidRDefault="00EE5999"/>
    <w:p w14:paraId="6F479BDF" w14:textId="77777777" w:rsidR="00EE5999" w:rsidRDefault="00EE5999"/>
    <w:p w14:paraId="2933B8CB" w14:textId="77777777" w:rsidR="00EE5999" w:rsidRDefault="00EE5999"/>
    <w:p w14:paraId="4045041C" w14:textId="77777777" w:rsidR="00EE5999" w:rsidRDefault="00EE5999"/>
    <w:p w14:paraId="32BB8123" w14:textId="77777777" w:rsidR="00EE5999" w:rsidRDefault="00EE5999"/>
    <w:p w14:paraId="5E55E2D2" w14:textId="77777777" w:rsidR="00EE5999" w:rsidRDefault="00EE5999"/>
    <w:p w14:paraId="1FEB7A97" w14:textId="77777777" w:rsidR="00EE5999" w:rsidRDefault="00EE5999"/>
    <w:p w14:paraId="27CAC6B4" w14:textId="77777777" w:rsidR="00EE5999" w:rsidRDefault="00EE5999"/>
    <w:p w14:paraId="2935A4AF" w14:textId="77777777" w:rsidR="00EE5999" w:rsidRDefault="00EE5999"/>
    <w:p w14:paraId="09FB9762" w14:textId="77777777" w:rsidR="00EE5999" w:rsidRDefault="00EE5999"/>
    <w:p w14:paraId="13EB3ADC" w14:textId="77777777" w:rsidR="00EE5999" w:rsidRDefault="00EE5999"/>
    <w:p w14:paraId="423DBC80" w14:textId="77777777" w:rsidR="00EE5999" w:rsidRDefault="00EE5999"/>
    <w:p w14:paraId="55754547" w14:textId="77777777" w:rsidR="00EE5999" w:rsidRDefault="00EE5999"/>
    <w:p w14:paraId="0EEF9946" w14:textId="77777777" w:rsidR="00EE5999" w:rsidRDefault="00000000">
      <w:r>
        <w:rPr>
          <w:noProof/>
        </w:rPr>
        <w:drawing>
          <wp:anchor distT="0" distB="0" distL="114300" distR="114300" simplePos="0" relativeHeight="251715584" behindDoc="0" locked="0" layoutInCell="1" allowOverlap="1" wp14:anchorId="4424118F" wp14:editId="36C2655B">
            <wp:simplePos x="0" y="0"/>
            <wp:positionH relativeFrom="margin">
              <wp:posOffset>3572167</wp:posOffset>
            </wp:positionH>
            <wp:positionV relativeFrom="paragraph">
              <wp:posOffset>5437452</wp:posOffset>
            </wp:positionV>
            <wp:extent cx="956599" cy="463701"/>
            <wp:effectExtent l="0" t="0" r="0" b="0"/>
            <wp:wrapNone/>
            <wp:docPr id="1675561664" name="Imagen 2" descr="Icon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alphaModFix amt="20000"/>
                    </a:blip>
                    <a:srcRect l="-285" t="-437" r="6937" b="54052"/>
                    <a:stretch>
                      <a:fillRect/>
                    </a:stretch>
                  </pic:blipFill>
                  <pic:spPr>
                    <a:xfrm>
                      <a:off x="0" y="0"/>
                      <a:ext cx="956599" cy="4637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5AB715B2" wp14:editId="3CC82C00">
            <wp:simplePos x="0" y="0"/>
            <wp:positionH relativeFrom="margin">
              <wp:posOffset>2447803</wp:posOffset>
            </wp:positionH>
            <wp:positionV relativeFrom="paragraph">
              <wp:posOffset>5387288</wp:posOffset>
            </wp:positionV>
            <wp:extent cx="956599" cy="463701"/>
            <wp:effectExtent l="0" t="0" r="0" b="0"/>
            <wp:wrapNone/>
            <wp:docPr id="459434826" name="Imagen 2" descr="Icon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alphaModFix amt="20000"/>
                    </a:blip>
                    <a:srcRect l="-285" t="-437" r="6937" b="54052"/>
                    <a:stretch>
                      <a:fillRect/>
                    </a:stretch>
                  </pic:blipFill>
                  <pic:spPr>
                    <a:xfrm>
                      <a:off x="0" y="0"/>
                      <a:ext cx="956599" cy="4637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664CC9C6" wp14:editId="2AE59F9A">
            <wp:simplePos x="0" y="0"/>
            <wp:positionH relativeFrom="margin">
              <wp:posOffset>1378832</wp:posOffset>
            </wp:positionH>
            <wp:positionV relativeFrom="paragraph">
              <wp:posOffset>5423342</wp:posOffset>
            </wp:positionV>
            <wp:extent cx="956599" cy="463701"/>
            <wp:effectExtent l="0" t="0" r="0" b="0"/>
            <wp:wrapNone/>
            <wp:docPr id="29687818" name="Imagen 2" descr="Icon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alphaModFix amt="20000"/>
                    </a:blip>
                    <a:srcRect l="-285" t="-437" r="6937" b="54052"/>
                    <a:stretch>
                      <a:fillRect/>
                    </a:stretch>
                  </pic:blipFill>
                  <pic:spPr>
                    <a:xfrm>
                      <a:off x="0" y="0"/>
                      <a:ext cx="956599" cy="4637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46289549" wp14:editId="1DF3F028">
            <wp:simplePos x="0" y="0"/>
            <wp:positionH relativeFrom="margin">
              <wp:posOffset>197336</wp:posOffset>
            </wp:positionH>
            <wp:positionV relativeFrom="paragraph">
              <wp:posOffset>5493870</wp:posOffset>
            </wp:positionV>
            <wp:extent cx="956599" cy="463701"/>
            <wp:effectExtent l="0" t="0" r="0" b="0"/>
            <wp:wrapNone/>
            <wp:docPr id="1869762802" name="Imagen 2" descr="Icon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alphaModFix amt="20000"/>
                    </a:blip>
                    <a:srcRect l="-285" t="-437" r="6937" b="54052"/>
                    <a:stretch>
                      <a:fillRect/>
                    </a:stretch>
                  </pic:blipFill>
                  <pic:spPr>
                    <a:xfrm>
                      <a:off x="0" y="0"/>
                      <a:ext cx="956599" cy="4637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EE5999">
      <w:footerReference w:type="default" r:id="rId11"/>
      <w:pgSz w:w="16838" w:h="11906" w:orient="landscape"/>
      <w:pgMar w:top="1701" w:right="1417" w:bottom="1701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CF64A" w14:textId="77777777" w:rsidR="00713AD4" w:rsidRDefault="00713AD4">
      <w:pPr>
        <w:spacing w:after="0" w:line="240" w:lineRule="auto"/>
      </w:pPr>
      <w:r>
        <w:separator/>
      </w:r>
    </w:p>
  </w:endnote>
  <w:endnote w:type="continuationSeparator" w:id="0">
    <w:p w14:paraId="4A6B1596" w14:textId="77777777" w:rsidR="00713AD4" w:rsidRDefault="00713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D67F6" w14:textId="77777777" w:rsidR="00000000" w:rsidRDefault="00000000">
    <w:pPr>
      <w:pStyle w:val="Piedepgina"/>
      <w:rPr>
        <w:sz w:val="18"/>
        <w:szCs w:val="18"/>
      </w:rPr>
    </w:pPr>
    <w:r>
      <w:rPr>
        <w:sz w:val="18"/>
        <w:szCs w:val="18"/>
      </w:rPr>
      <w:t>ACTUALIZADO 11/06/2025</w:t>
    </w:r>
  </w:p>
  <w:p w14:paraId="34DA3FF4" w14:textId="77777777" w:rsidR="00000000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5CF60" w14:textId="77777777" w:rsidR="00713AD4" w:rsidRDefault="00713AD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AB402C" w14:textId="77777777" w:rsidR="00713AD4" w:rsidRDefault="00713A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E5999"/>
    <w:rsid w:val="00454711"/>
    <w:rsid w:val="00713AD4"/>
    <w:rsid w:val="00752D2D"/>
    <w:rsid w:val="00EE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652E9"/>
  <w15:docId w15:val="{FEC06582-5FB7-4C17-9266-EA2B4109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s-ES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 Acuña Hernández</dc:creator>
  <dc:description/>
  <cp:lastModifiedBy>Reyes Nuevo Futuro</cp:lastModifiedBy>
  <cp:revision>2</cp:revision>
  <cp:lastPrinted>2025-06-11T12:05:00Z</cp:lastPrinted>
  <dcterms:created xsi:type="dcterms:W3CDTF">2025-07-09T11:25:00Z</dcterms:created>
  <dcterms:modified xsi:type="dcterms:W3CDTF">2025-07-09T11:25:00Z</dcterms:modified>
</cp:coreProperties>
</file>